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CellMar>
          <w:left w:w="15" w:type="dxa"/>
          <w:right w:w="15" w:type="dxa"/>
        </w:tblCellMar>
        <w:tblLook w:val="0000"/>
      </w:tblPr>
      <w:tblGrid>
        <w:gridCol w:w="5616"/>
        <w:gridCol w:w="144"/>
        <w:gridCol w:w="5616"/>
      </w:tblGrid>
      <w:tr w:rsidR="004B32D1">
        <w:tblPrEx>
          <w:tblCellMar>
            <w:top w:w="0" w:type="dxa"/>
            <w:bottom w:w="0" w:type="dxa"/>
          </w:tblCellMar>
        </w:tblPrEx>
        <w:trPr>
          <w:cantSplit/>
          <w:trHeight w:hRule="exact" w:val="1920"/>
        </w:trPr>
        <w:tc>
          <w:tcPr>
            <w:tcW w:w="5616" w:type="dxa"/>
            <w:vAlign w:val="center"/>
          </w:tcPr>
          <w:p w:rsidR="004B32D1" w:rsidRPr="004B32D1" w:rsidRDefault="004B32D1" w:rsidP="004B32D1">
            <w:pPr>
              <w:ind w:left="426" w:right="140"/>
              <w:rPr>
                <w:i/>
              </w:rPr>
            </w:pPr>
            <w:r w:rsidRPr="004B32D1">
              <w:rPr>
                <w:i/>
              </w:rPr>
              <w:t>University of York Bone Collection</w:t>
            </w:r>
          </w:p>
          <w:p w:rsidR="004B32D1" w:rsidRPr="004B32D1" w:rsidRDefault="004B32D1" w:rsidP="004B32D1">
            <w:pPr>
              <w:ind w:left="426" w:right="140"/>
              <w:rPr>
                <w:i/>
              </w:rPr>
            </w:pPr>
          </w:p>
          <w:p w:rsidR="004B32D1" w:rsidRPr="004B32D1" w:rsidRDefault="004B32D1" w:rsidP="004B32D1">
            <w:pPr>
              <w:ind w:left="426" w:right="140"/>
              <w:rPr>
                <w:i/>
              </w:rPr>
            </w:pPr>
            <w:r w:rsidRPr="004B32D1">
              <w:rPr>
                <w:i/>
              </w:rPr>
              <w:t xml:space="preserve">Please call </w:t>
            </w:r>
            <w:r w:rsidRPr="004B32D1">
              <w:rPr>
                <w:b/>
                <w:i/>
              </w:rPr>
              <w:t>01904 328657</w:t>
            </w:r>
            <w:r w:rsidRPr="004B32D1">
              <w:rPr>
                <w:i/>
              </w:rPr>
              <w:t xml:space="preserve"> when there</w:t>
            </w:r>
            <w:r>
              <w:rPr>
                <w:i/>
              </w:rPr>
              <w:t xml:space="preserve">                          is a </w:t>
            </w:r>
            <w:r w:rsidRPr="004B32D1">
              <w:rPr>
                <w:i/>
              </w:rPr>
              <w:t>bone sample to collect.</w:t>
            </w:r>
          </w:p>
          <w:p w:rsidR="004B32D1" w:rsidRPr="004B32D1" w:rsidRDefault="004B32D1" w:rsidP="004B32D1">
            <w:pPr>
              <w:ind w:left="426" w:right="140"/>
              <w:rPr>
                <w:i/>
              </w:rPr>
            </w:pPr>
          </w:p>
          <w:p w:rsidR="004B32D1" w:rsidRPr="004B32D1" w:rsidRDefault="004B32D1" w:rsidP="004B32D1">
            <w:pPr>
              <w:ind w:left="426" w:right="140"/>
              <w:rPr>
                <w:i/>
              </w:rPr>
            </w:pPr>
            <w:r w:rsidRPr="004B32D1">
              <w:rPr>
                <w:i/>
              </w:rPr>
              <w:t xml:space="preserve">Thank you </w:t>
            </w:r>
            <w:r w:rsidRPr="004B32D1">
              <w:rPr>
                <w:i/>
                <w:sz w:val="32"/>
                <w:szCs w:val="32"/>
              </w:rPr>
              <w:t>☺</w:t>
            </w:r>
          </w:p>
        </w:tc>
        <w:tc>
          <w:tcPr>
            <w:tcW w:w="144" w:type="dxa"/>
            <w:vAlign w:val="center"/>
          </w:tcPr>
          <w:p w:rsidR="004B32D1" w:rsidRDefault="004B32D1">
            <w:pPr>
              <w:ind w:left="140" w:right="140"/>
            </w:pPr>
          </w:p>
        </w:tc>
        <w:tc>
          <w:tcPr>
            <w:tcW w:w="5616" w:type="dxa"/>
            <w:vAlign w:val="center"/>
          </w:tcPr>
          <w:p w:rsidR="004B32D1" w:rsidRPr="004B32D1" w:rsidRDefault="004B32D1" w:rsidP="001C0FC8">
            <w:pPr>
              <w:ind w:left="426" w:right="140"/>
              <w:rPr>
                <w:i/>
              </w:rPr>
            </w:pPr>
            <w:r w:rsidRPr="004B32D1">
              <w:rPr>
                <w:i/>
              </w:rPr>
              <w:t>University of York Bone Collection</w:t>
            </w:r>
          </w:p>
          <w:p w:rsidR="004B32D1" w:rsidRPr="004B32D1" w:rsidRDefault="004B32D1" w:rsidP="001C0FC8">
            <w:pPr>
              <w:ind w:left="426" w:right="140"/>
              <w:rPr>
                <w:i/>
              </w:rPr>
            </w:pPr>
          </w:p>
          <w:p w:rsidR="004B32D1" w:rsidRPr="004B32D1" w:rsidRDefault="004B32D1" w:rsidP="001C0FC8">
            <w:pPr>
              <w:ind w:left="426" w:right="140"/>
              <w:rPr>
                <w:i/>
              </w:rPr>
            </w:pPr>
            <w:r w:rsidRPr="004B32D1">
              <w:rPr>
                <w:i/>
              </w:rPr>
              <w:t xml:space="preserve">Please call </w:t>
            </w:r>
            <w:r w:rsidRPr="004B32D1">
              <w:rPr>
                <w:b/>
                <w:i/>
              </w:rPr>
              <w:t>01904 328657</w:t>
            </w:r>
            <w:r w:rsidRPr="004B32D1">
              <w:rPr>
                <w:i/>
              </w:rPr>
              <w:t xml:space="preserve"> when there</w:t>
            </w:r>
            <w:r>
              <w:rPr>
                <w:i/>
              </w:rPr>
              <w:t xml:space="preserve">                          is a </w:t>
            </w:r>
            <w:r w:rsidRPr="004B32D1">
              <w:rPr>
                <w:i/>
              </w:rPr>
              <w:t>bone sample to collect.</w:t>
            </w:r>
          </w:p>
          <w:p w:rsidR="004B32D1" w:rsidRPr="004B32D1" w:rsidRDefault="004B32D1" w:rsidP="001C0FC8">
            <w:pPr>
              <w:ind w:left="426" w:right="140"/>
              <w:rPr>
                <w:i/>
              </w:rPr>
            </w:pPr>
          </w:p>
          <w:p w:rsidR="004B32D1" w:rsidRPr="004B32D1" w:rsidRDefault="004B32D1" w:rsidP="001C0FC8">
            <w:pPr>
              <w:ind w:left="426" w:right="140"/>
              <w:rPr>
                <w:i/>
              </w:rPr>
            </w:pPr>
            <w:r w:rsidRPr="004B32D1">
              <w:rPr>
                <w:i/>
              </w:rPr>
              <w:t xml:space="preserve">Thank you </w:t>
            </w:r>
            <w:r w:rsidRPr="004B32D1">
              <w:rPr>
                <w:i/>
                <w:sz w:val="32"/>
                <w:szCs w:val="32"/>
              </w:rPr>
              <w:t>☺</w:t>
            </w:r>
          </w:p>
        </w:tc>
      </w:tr>
      <w:tr w:rsidR="004B32D1">
        <w:tblPrEx>
          <w:tblCellMar>
            <w:top w:w="0" w:type="dxa"/>
            <w:bottom w:w="0" w:type="dxa"/>
          </w:tblCellMar>
        </w:tblPrEx>
        <w:trPr>
          <w:cantSplit/>
          <w:trHeight w:hRule="exact" w:val="1920"/>
        </w:trPr>
        <w:tc>
          <w:tcPr>
            <w:tcW w:w="5616" w:type="dxa"/>
            <w:vAlign w:val="center"/>
          </w:tcPr>
          <w:p w:rsidR="004B32D1" w:rsidRPr="004B32D1" w:rsidRDefault="004B32D1" w:rsidP="004B32D1">
            <w:pPr>
              <w:ind w:left="426" w:right="140"/>
              <w:rPr>
                <w:i/>
              </w:rPr>
            </w:pPr>
            <w:r w:rsidRPr="004B32D1">
              <w:rPr>
                <w:i/>
              </w:rPr>
              <w:t>University of York Bone Collection</w:t>
            </w:r>
          </w:p>
          <w:p w:rsidR="004B32D1" w:rsidRPr="004B32D1" w:rsidRDefault="004B32D1" w:rsidP="004B32D1">
            <w:pPr>
              <w:ind w:left="426" w:right="140"/>
              <w:rPr>
                <w:i/>
              </w:rPr>
            </w:pPr>
          </w:p>
          <w:p w:rsidR="004B32D1" w:rsidRDefault="004B32D1" w:rsidP="004B32D1">
            <w:pPr>
              <w:ind w:left="426" w:right="140"/>
              <w:rPr>
                <w:i/>
              </w:rPr>
            </w:pPr>
            <w:r w:rsidRPr="004B32D1">
              <w:rPr>
                <w:i/>
              </w:rPr>
              <w:t xml:space="preserve">Please call </w:t>
            </w:r>
            <w:r w:rsidRPr="004B32D1">
              <w:rPr>
                <w:b/>
                <w:i/>
              </w:rPr>
              <w:t>01904 328657</w:t>
            </w:r>
            <w:r w:rsidRPr="004B32D1">
              <w:rPr>
                <w:i/>
              </w:rPr>
              <w:t xml:space="preserve"> when there</w:t>
            </w:r>
          </w:p>
          <w:p w:rsidR="004B32D1" w:rsidRPr="004B32D1" w:rsidRDefault="004B32D1" w:rsidP="004B32D1">
            <w:pPr>
              <w:ind w:left="426" w:right="140"/>
              <w:rPr>
                <w:i/>
              </w:rPr>
            </w:pPr>
            <w:r w:rsidRPr="004B32D1">
              <w:rPr>
                <w:i/>
              </w:rPr>
              <w:t xml:space="preserve"> </w:t>
            </w:r>
            <w:proofErr w:type="gramStart"/>
            <w:r>
              <w:rPr>
                <w:i/>
              </w:rPr>
              <w:t>i</w:t>
            </w:r>
            <w:r w:rsidRPr="004B32D1">
              <w:rPr>
                <w:i/>
              </w:rPr>
              <w:t>s</w:t>
            </w:r>
            <w:proofErr w:type="gramEnd"/>
            <w:r w:rsidRPr="004B32D1">
              <w:rPr>
                <w:i/>
              </w:rPr>
              <w:t xml:space="preserve"> a bone sample to collect.</w:t>
            </w:r>
          </w:p>
          <w:p w:rsidR="004B32D1" w:rsidRPr="004B32D1" w:rsidRDefault="004B32D1" w:rsidP="004B32D1">
            <w:pPr>
              <w:ind w:left="426" w:right="140"/>
              <w:rPr>
                <w:i/>
              </w:rPr>
            </w:pPr>
          </w:p>
          <w:p w:rsidR="004B32D1" w:rsidRPr="004B32D1" w:rsidRDefault="004B32D1" w:rsidP="004B32D1">
            <w:pPr>
              <w:ind w:left="426" w:right="140"/>
              <w:rPr>
                <w:i/>
              </w:rPr>
            </w:pPr>
            <w:r w:rsidRPr="004B32D1">
              <w:rPr>
                <w:i/>
              </w:rPr>
              <w:t>Thank you</w:t>
            </w:r>
            <w:r w:rsidRPr="004B32D1">
              <w:rPr>
                <w:i/>
                <w:sz w:val="32"/>
                <w:szCs w:val="32"/>
              </w:rPr>
              <w:t xml:space="preserve"> ☺</w:t>
            </w:r>
          </w:p>
        </w:tc>
        <w:tc>
          <w:tcPr>
            <w:tcW w:w="144" w:type="dxa"/>
            <w:vAlign w:val="center"/>
          </w:tcPr>
          <w:p w:rsidR="004B32D1" w:rsidRDefault="004B32D1">
            <w:pPr>
              <w:ind w:left="140" w:right="140"/>
            </w:pPr>
          </w:p>
        </w:tc>
        <w:tc>
          <w:tcPr>
            <w:tcW w:w="5616" w:type="dxa"/>
            <w:vAlign w:val="center"/>
          </w:tcPr>
          <w:p w:rsidR="004B32D1" w:rsidRPr="004B32D1" w:rsidRDefault="004B32D1" w:rsidP="001C0FC8">
            <w:pPr>
              <w:ind w:left="426" w:right="140"/>
              <w:rPr>
                <w:i/>
              </w:rPr>
            </w:pPr>
            <w:r w:rsidRPr="004B32D1">
              <w:rPr>
                <w:i/>
              </w:rPr>
              <w:t>University of York Bone Collection</w:t>
            </w:r>
          </w:p>
          <w:p w:rsidR="004B32D1" w:rsidRPr="004B32D1" w:rsidRDefault="004B32D1" w:rsidP="001C0FC8">
            <w:pPr>
              <w:ind w:left="426" w:right="140"/>
              <w:rPr>
                <w:i/>
              </w:rPr>
            </w:pPr>
          </w:p>
          <w:p w:rsidR="004B32D1" w:rsidRDefault="004B32D1" w:rsidP="001C0FC8">
            <w:pPr>
              <w:ind w:left="426" w:right="140"/>
              <w:rPr>
                <w:i/>
              </w:rPr>
            </w:pPr>
            <w:r w:rsidRPr="004B32D1">
              <w:rPr>
                <w:i/>
              </w:rPr>
              <w:t xml:space="preserve">Please call </w:t>
            </w:r>
            <w:r w:rsidRPr="004B32D1">
              <w:rPr>
                <w:b/>
                <w:i/>
              </w:rPr>
              <w:t>01904 328657</w:t>
            </w:r>
            <w:r w:rsidRPr="004B32D1">
              <w:rPr>
                <w:i/>
              </w:rPr>
              <w:t xml:space="preserve"> when there</w:t>
            </w:r>
          </w:p>
          <w:p w:rsidR="004B32D1" w:rsidRPr="004B32D1" w:rsidRDefault="004B32D1" w:rsidP="001C0FC8">
            <w:pPr>
              <w:ind w:left="426" w:right="140"/>
              <w:rPr>
                <w:i/>
              </w:rPr>
            </w:pPr>
            <w:r w:rsidRPr="004B32D1">
              <w:rPr>
                <w:i/>
              </w:rPr>
              <w:t xml:space="preserve"> </w:t>
            </w:r>
            <w:proofErr w:type="gramStart"/>
            <w:r>
              <w:rPr>
                <w:i/>
              </w:rPr>
              <w:t>i</w:t>
            </w:r>
            <w:r w:rsidRPr="004B32D1">
              <w:rPr>
                <w:i/>
              </w:rPr>
              <w:t>s</w:t>
            </w:r>
            <w:proofErr w:type="gramEnd"/>
            <w:r w:rsidRPr="004B32D1">
              <w:rPr>
                <w:i/>
              </w:rPr>
              <w:t xml:space="preserve"> a bone sample to collect.</w:t>
            </w:r>
          </w:p>
          <w:p w:rsidR="004B32D1" w:rsidRPr="004B32D1" w:rsidRDefault="004B32D1" w:rsidP="001C0FC8">
            <w:pPr>
              <w:ind w:left="426" w:right="140"/>
              <w:rPr>
                <w:i/>
              </w:rPr>
            </w:pPr>
          </w:p>
          <w:p w:rsidR="004B32D1" w:rsidRPr="004B32D1" w:rsidRDefault="004B32D1" w:rsidP="001C0FC8">
            <w:pPr>
              <w:ind w:left="426" w:right="140"/>
              <w:rPr>
                <w:i/>
              </w:rPr>
            </w:pPr>
            <w:r w:rsidRPr="004B32D1">
              <w:rPr>
                <w:i/>
              </w:rPr>
              <w:t>Thank you</w:t>
            </w:r>
            <w:r w:rsidRPr="004B32D1">
              <w:rPr>
                <w:i/>
                <w:sz w:val="32"/>
                <w:szCs w:val="32"/>
              </w:rPr>
              <w:t xml:space="preserve"> ☺</w:t>
            </w:r>
          </w:p>
        </w:tc>
      </w:tr>
      <w:tr w:rsidR="004B32D1">
        <w:tblPrEx>
          <w:tblCellMar>
            <w:top w:w="0" w:type="dxa"/>
            <w:bottom w:w="0" w:type="dxa"/>
          </w:tblCellMar>
        </w:tblPrEx>
        <w:trPr>
          <w:cantSplit/>
          <w:trHeight w:hRule="exact" w:val="1920"/>
        </w:trPr>
        <w:tc>
          <w:tcPr>
            <w:tcW w:w="5616" w:type="dxa"/>
            <w:vAlign w:val="center"/>
          </w:tcPr>
          <w:p w:rsidR="004B32D1" w:rsidRPr="004B32D1" w:rsidRDefault="004B32D1" w:rsidP="004B32D1">
            <w:pPr>
              <w:ind w:left="426" w:right="140"/>
              <w:rPr>
                <w:i/>
              </w:rPr>
            </w:pPr>
            <w:r w:rsidRPr="004B32D1">
              <w:rPr>
                <w:i/>
              </w:rPr>
              <w:t>University of York Bone Collection</w:t>
            </w:r>
          </w:p>
          <w:p w:rsidR="004B32D1" w:rsidRPr="004B32D1" w:rsidRDefault="004B32D1" w:rsidP="004B32D1">
            <w:pPr>
              <w:ind w:left="426" w:right="140"/>
              <w:rPr>
                <w:i/>
              </w:rPr>
            </w:pPr>
          </w:p>
          <w:p w:rsidR="004B32D1" w:rsidRDefault="004B32D1" w:rsidP="004B32D1">
            <w:pPr>
              <w:ind w:left="426" w:right="140"/>
              <w:rPr>
                <w:i/>
              </w:rPr>
            </w:pPr>
            <w:r w:rsidRPr="004B32D1">
              <w:rPr>
                <w:i/>
              </w:rPr>
              <w:t xml:space="preserve">Please call </w:t>
            </w:r>
            <w:r w:rsidRPr="004B32D1">
              <w:rPr>
                <w:b/>
                <w:i/>
              </w:rPr>
              <w:t>01904 328657</w:t>
            </w:r>
            <w:r w:rsidRPr="004B32D1">
              <w:rPr>
                <w:i/>
              </w:rPr>
              <w:t xml:space="preserve"> when there</w:t>
            </w:r>
          </w:p>
          <w:p w:rsidR="004B32D1" w:rsidRPr="004B32D1" w:rsidRDefault="004B32D1" w:rsidP="004B32D1">
            <w:pPr>
              <w:ind w:left="426" w:right="140"/>
              <w:rPr>
                <w:i/>
              </w:rPr>
            </w:pPr>
            <w:r w:rsidRPr="004B32D1">
              <w:rPr>
                <w:i/>
              </w:rPr>
              <w:t xml:space="preserve"> </w:t>
            </w:r>
            <w:proofErr w:type="gramStart"/>
            <w:r w:rsidRPr="004B32D1">
              <w:rPr>
                <w:i/>
              </w:rPr>
              <w:t>is</w:t>
            </w:r>
            <w:proofErr w:type="gramEnd"/>
            <w:r w:rsidRPr="004B32D1">
              <w:rPr>
                <w:i/>
              </w:rPr>
              <w:t xml:space="preserve"> </w:t>
            </w:r>
            <w:r>
              <w:rPr>
                <w:i/>
              </w:rPr>
              <w:t xml:space="preserve">a </w:t>
            </w:r>
            <w:r w:rsidRPr="004B32D1">
              <w:rPr>
                <w:i/>
              </w:rPr>
              <w:t>bone sample to collect.</w:t>
            </w:r>
          </w:p>
          <w:p w:rsidR="004B32D1" w:rsidRPr="004B32D1" w:rsidRDefault="004B32D1" w:rsidP="004B32D1">
            <w:pPr>
              <w:ind w:left="426" w:right="140"/>
              <w:rPr>
                <w:i/>
              </w:rPr>
            </w:pPr>
          </w:p>
          <w:p w:rsidR="004B32D1" w:rsidRPr="004B32D1" w:rsidRDefault="004B32D1" w:rsidP="004B32D1">
            <w:pPr>
              <w:ind w:left="426" w:right="140"/>
              <w:rPr>
                <w:i/>
              </w:rPr>
            </w:pPr>
            <w:r w:rsidRPr="004B32D1">
              <w:rPr>
                <w:i/>
              </w:rPr>
              <w:t xml:space="preserve">Thank you </w:t>
            </w:r>
            <w:r w:rsidRPr="004B32D1">
              <w:rPr>
                <w:i/>
                <w:sz w:val="32"/>
                <w:szCs w:val="32"/>
              </w:rPr>
              <w:t>☺</w:t>
            </w:r>
          </w:p>
        </w:tc>
        <w:tc>
          <w:tcPr>
            <w:tcW w:w="144" w:type="dxa"/>
            <w:vAlign w:val="center"/>
          </w:tcPr>
          <w:p w:rsidR="004B32D1" w:rsidRDefault="004B32D1">
            <w:pPr>
              <w:ind w:left="140" w:right="140"/>
            </w:pPr>
          </w:p>
        </w:tc>
        <w:tc>
          <w:tcPr>
            <w:tcW w:w="5616" w:type="dxa"/>
            <w:vAlign w:val="center"/>
          </w:tcPr>
          <w:p w:rsidR="004B32D1" w:rsidRPr="004B32D1" w:rsidRDefault="004B32D1" w:rsidP="001C0FC8">
            <w:pPr>
              <w:ind w:left="426" w:right="140"/>
              <w:rPr>
                <w:i/>
              </w:rPr>
            </w:pPr>
            <w:r w:rsidRPr="004B32D1">
              <w:rPr>
                <w:i/>
              </w:rPr>
              <w:t>University of York Bone Collection</w:t>
            </w:r>
          </w:p>
          <w:p w:rsidR="004B32D1" w:rsidRPr="004B32D1" w:rsidRDefault="004B32D1" w:rsidP="001C0FC8">
            <w:pPr>
              <w:ind w:left="426" w:right="140"/>
              <w:rPr>
                <w:i/>
              </w:rPr>
            </w:pPr>
          </w:p>
          <w:p w:rsidR="004B32D1" w:rsidRDefault="004B32D1" w:rsidP="001C0FC8">
            <w:pPr>
              <w:ind w:left="426" w:right="140"/>
              <w:rPr>
                <w:i/>
              </w:rPr>
            </w:pPr>
            <w:r w:rsidRPr="004B32D1">
              <w:rPr>
                <w:i/>
              </w:rPr>
              <w:t xml:space="preserve">Please call </w:t>
            </w:r>
            <w:r w:rsidRPr="004B32D1">
              <w:rPr>
                <w:b/>
                <w:i/>
              </w:rPr>
              <w:t>01904 328657</w:t>
            </w:r>
            <w:r w:rsidRPr="004B32D1">
              <w:rPr>
                <w:i/>
              </w:rPr>
              <w:t xml:space="preserve"> when there</w:t>
            </w:r>
          </w:p>
          <w:p w:rsidR="004B32D1" w:rsidRPr="004B32D1" w:rsidRDefault="004B32D1" w:rsidP="001C0FC8">
            <w:pPr>
              <w:ind w:left="426" w:right="140"/>
              <w:rPr>
                <w:i/>
              </w:rPr>
            </w:pPr>
            <w:r w:rsidRPr="004B32D1">
              <w:rPr>
                <w:i/>
              </w:rPr>
              <w:t xml:space="preserve"> </w:t>
            </w:r>
            <w:proofErr w:type="gramStart"/>
            <w:r w:rsidRPr="004B32D1">
              <w:rPr>
                <w:i/>
              </w:rPr>
              <w:t>is</w:t>
            </w:r>
            <w:proofErr w:type="gramEnd"/>
            <w:r w:rsidRPr="004B32D1">
              <w:rPr>
                <w:i/>
              </w:rPr>
              <w:t xml:space="preserve"> </w:t>
            </w:r>
            <w:r>
              <w:rPr>
                <w:i/>
              </w:rPr>
              <w:t xml:space="preserve">a </w:t>
            </w:r>
            <w:r w:rsidRPr="004B32D1">
              <w:rPr>
                <w:i/>
              </w:rPr>
              <w:t>bone sample to collect.</w:t>
            </w:r>
          </w:p>
          <w:p w:rsidR="004B32D1" w:rsidRPr="004B32D1" w:rsidRDefault="004B32D1" w:rsidP="001C0FC8">
            <w:pPr>
              <w:ind w:left="426" w:right="140"/>
              <w:rPr>
                <w:i/>
              </w:rPr>
            </w:pPr>
          </w:p>
          <w:p w:rsidR="004B32D1" w:rsidRPr="004B32D1" w:rsidRDefault="004B32D1" w:rsidP="001C0FC8">
            <w:pPr>
              <w:ind w:left="426" w:right="140"/>
              <w:rPr>
                <w:i/>
              </w:rPr>
            </w:pPr>
            <w:r w:rsidRPr="004B32D1">
              <w:rPr>
                <w:i/>
              </w:rPr>
              <w:t xml:space="preserve">Thank you </w:t>
            </w:r>
            <w:r w:rsidRPr="004B32D1">
              <w:rPr>
                <w:i/>
                <w:sz w:val="32"/>
                <w:szCs w:val="32"/>
              </w:rPr>
              <w:t>☺</w:t>
            </w:r>
          </w:p>
        </w:tc>
      </w:tr>
      <w:tr w:rsidR="004B32D1">
        <w:tblPrEx>
          <w:tblCellMar>
            <w:top w:w="0" w:type="dxa"/>
            <w:bottom w:w="0" w:type="dxa"/>
          </w:tblCellMar>
        </w:tblPrEx>
        <w:trPr>
          <w:cantSplit/>
          <w:trHeight w:hRule="exact" w:val="1920"/>
        </w:trPr>
        <w:tc>
          <w:tcPr>
            <w:tcW w:w="5616" w:type="dxa"/>
            <w:vAlign w:val="center"/>
          </w:tcPr>
          <w:p w:rsidR="004B32D1" w:rsidRPr="004B32D1" w:rsidRDefault="004B32D1" w:rsidP="001C0FC8">
            <w:pPr>
              <w:ind w:left="426" w:right="140"/>
              <w:rPr>
                <w:i/>
              </w:rPr>
            </w:pPr>
            <w:r w:rsidRPr="004B32D1">
              <w:rPr>
                <w:i/>
              </w:rPr>
              <w:t>University of York Bone Collection</w:t>
            </w:r>
          </w:p>
          <w:p w:rsidR="004B32D1" w:rsidRPr="004B32D1" w:rsidRDefault="004B32D1" w:rsidP="001C0FC8">
            <w:pPr>
              <w:ind w:left="426" w:right="140"/>
              <w:rPr>
                <w:i/>
              </w:rPr>
            </w:pPr>
          </w:p>
          <w:p w:rsidR="004B32D1" w:rsidRPr="004B32D1" w:rsidRDefault="004B32D1" w:rsidP="001C0FC8">
            <w:pPr>
              <w:ind w:left="426" w:right="140"/>
              <w:rPr>
                <w:i/>
              </w:rPr>
            </w:pPr>
            <w:r w:rsidRPr="004B32D1">
              <w:rPr>
                <w:i/>
              </w:rPr>
              <w:t xml:space="preserve">Please call </w:t>
            </w:r>
            <w:r w:rsidRPr="004B32D1">
              <w:rPr>
                <w:b/>
                <w:i/>
              </w:rPr>
              <w:t>01904 328657</w:t>
            </w:r>
            <w:r w:rsidRPr="004B32D1">
              <w:rPr>
                <w:i/>
              </w:rPr>
              <w:t xml:space="preserve"> when there</w:t>
            </w:r>
            <w:r>
              <w:rPr>
                <w:i/>
              </w:rPr>
              <w:t xml:space="preserve">                          is a </w:t>
            </w:r>
            <w:r w:rsidRPr="004B32D1">
              <w:rPr>
                <w:i/>
              </w:rPr>
              <w:t>bone sample to collect.</w:t>
            </w:r>
          </w:p>
          <w:p w:rsidR="004B32D1" w:rsidRPr="004B32D1" w:rsidRDefault="004B32D1" w:rsidP="001C0FC8">
            <w:pPr>
              <w:ind w:left="426" w:right="140"/>
              <w:rPr>
                <w:i/>
              </w:rPr>
            </w:pPr>
          </w:p>
          <w:p w:rsidR="004B32D1" w:rsidRPr="004B32D1" w:rsidRDefault="004B32D1" w:rsidP="001C0FC8">
            <w:pPr>
              <w:ind w:left="426" w:right="140"/>
              <w:rPr>
                <w:i/>
              </w:rPr>
            </w:pPr>
            <w:r w:rsidRPr="004B32D1">
              <w:rPr>
                <w:i/>
              </w:rPr>
              <w:t xml:space="preserve">Thank you </w:t>
            </w:r>
            <w:r w:rsidRPr="004B32D1">
              <w:rPr>
                <w:i/>
                <w:sz w:val="32"/>
                <w:szCs w:val="32"/>
              </w:rPr>
              <w:t>☺</w:t>
            </w:r>
          </w:p>
        </w:tc>
        <w:tc>
          <w:tcPr>
            <w:tcW w:w="144" w:type="dxa"/>
            <w:vAlign w:val="center"/>
          </w:tcPr>
          <w:p w:rsidR="004B32D1" w:rsidRDefault="004B32D1">
            <w:pPr>
              <w:ind w:left="140" w:right="140"/>
            </w:pPr>
          </w:p>
        </w:tc>
        <w:tc>
          <w:tcPr>
            <w:tcW w:w="5616" w:type="dxa"/>
            <w:vAlign w:val="center"/>
          </w:tcPr>
          <w:p w:rsidR="004B32D1" w:rsidRPr="004B32D1" w:rsidRDefault="004B32D1" w:rsidP="001C0FC8">
            <w:pPr>
              <w:ind w:left="426" w:right="140"/>
              <w:rPr>
                <w:i/>
              </w:rPr>
            </w:pPr>
            <w:r w:rsidRPr="004B32D1">
              <w:rPr>
                <w:i/>
              </w:rPr>
              <w:t>University of York Bone Collection</w:t>
            </w:r>
          </w:p>
          <w:p w:rsidR="004B32D1" w:rsidRPr="004B32D1" w:rsidRDefault="004B32D1" w:rsidP="001C0FC8">
            <w:pPr>
              <w:ind w:left="426" w:right="140"/>
              <w:rPr>
                <w:i/>
              </w:rPr>
            </w:pPr>
          </w:p>
          <w:p w:rsidR="004B32D1" w:rsidRPr="004B32D1" w:rsidRDefault="004B32D1" w:rsidP="001C0FC8">
            <w:pPr>
              <w:ind w:left="426" w:right="140"/>
              <w:rPr>
                <w:i/>
              </w:rPr>
            </w:pPr>
            <w:r w:rsidRPr="004B32D1">
              <w:rPr>
                <w:i/>
              </w:rPr>
              <w:t xml:space="preserve">Please call </w:t>
            </w:r>
            <w:r w:rsidRPr="004B32D1">
              <w:rPr>
                <w:b/>
                <w:i/>
              </w:rPr>
              <w:t>01904 328657</w:t>
            </w:r>
            <w:r w:rsidRPr="004B32D1">
              <w:rPr>
                <w:i/>
              </w:rPr>
              <w:t xml:space="preserve"> when there</w:t>
            </w:r>
            <w:r>
              <w:rPr>
                <w:i/>
              </w:rPr>
              <w:t xml:space="preserve">                          is a </w:t>
            </w:r>
            <w:r w:rsidRPr="004B32D1">
              <w:rPr>
                <w:i/>
              </w:rPr>
              <w:t>bone sample to collect.</w:t>
            </w:r>
          </w:p>
          <w:p w:rsidR="004B32D1" w:rsidRPr="004B32D1" w:rsidRDefault="004B32D1" w:rsidP="001C0FC8">
            <w:pPr>
              <w:ind w:left="426" w:right="140"/>
              <w:rPr>
                <w:i/>
              </w:rPr>
            </w:pPr>
          </w:p>
          <w:p w:rsidR="004B32D1" w:rsidRPr="004B32D1" w:rsidRDefault="004B32D1" w:rsidP="001C0FC8">
            <w:pPr>
              <w:ind w:left="426" w:right="140"/>
              <w:rPr>
                <w:i/>
              </w:rPr>
            </w:pPr>
            <w:r w:rsidRPr="004B32D1">
              <w:rPr>
                <w:i/>
              </w:rPr>
              <w:t xml:space="preserve">Thank you </w:t>
            </w:r>
            <w:r w:rsidRPr="004B32D1">
              <w:rPr>
                <w:i/>
                <w:sz w:val="32"/>
                <w:szCs w:val="32"/>
              </w:rPr>
              <w:t>☺</w:t>
            </w:r>
          </w:p>
        </w:tc>
      </w:tr>
      <w:tr w:rsidR="004B32D1">
        <w:tblPrEx>
          <w:tblCellMar>
            <w:top w:w="0" w:type="dxa"/>
            <w:bottom w:w="0" w:type="dxa"/>
          </w:tblCellMar>
        </w:tblPrEx>
        <w:trPr>
          <w:cantSplit/>
          <w:trHeight w:hRule="exact" w:val="1920"/>
        </w:trPr>
        <w:tc>
          <w:tcPr>
            <w:tcW w:w="5616" w:type="dxa"/>
            <w:vAlign w:val="center"/>
          </w:tcPr>
          <w:p w:rsidR="004B32D1" w:rsidRPr="004B32D1" w:rsidRDefault="004B32D1" w:rsidP="001C0FC8">
            <w:pPr>
              <w:ind w:left="426" w:right="140"/>
              <w:rPr>
                <w:i/>
              </w:rPr>
            </w:pPr>
            <w:r w:rsidRPr="004B32D1">
              <w:rPr>
                <w:i/>
              </w:rPr>
              <w:t>University of York Bone Collection</w:t>
            </w:r>
          </w:p>
          <w:p w:rsidR="004B32D1" w:rsidRPr="004B32D1" w:rsidRDefault="004B32D1" w:rsidP="001C0FC8">
            <w:pPr>
              <w:ind w:left="426" w:right="140"/>
              <w:rPr>
                <w:i/>
              </w:rPr>
            </w:pPr>
          </w:p>
          <w:p w:rsidR="004B32D1" w:rsidRDefault="004B32D1" w:rsidP="001C0FC8">
            <w:pPr>
              <w:ind w:left="426" w:right="140"/>
              <w:rPr>
                <w:i/>
              </w:rPr>
            </w:pPr>
            <w:r w:rsidRPr="004B32D1">
              <w:rPr>
                <w:i/>
              </w:rPr>
              <w:t xml:space="preserve">Please call </w:t>
            </w:r>
            <w:r w:rsidRPr="004B32D1">
              <w:rPr>
                <w:b/>
                <w:i/>
              </w:rPr>
              <w:t>01904 328657</w:t>
            </w:r>
            <w:r w:rsidRPr="004B32D1">
              <w:rPr>
                <w:i/>
              </w:rPr>
              <w:t xml:space="preserve"> when there</w:t>
            </w:r>
          </w:p>
          <w:p w:rsidR="004B32D1" w:rsidRPr="004B32D1" w:rsidRDefault="004B32D1" w:rsidP="001C0FC8">
            <w:pPr>
              <w:ind w:left="426" w:right="140"/>
              <w:rPr>
                <w:i/>
              </w:rPr>
            </w:pPr>
            <w:r w:rsidRPr="004B32D1">
              <w:rPr>
                <w:i/>
              </w:rPr>
              <w:t xml:space="preserve"> </w:t>
            </w:r>
            <w:proofErr w:type="gramStart"/>
            <w:r>
              <w:rPr>
                <w:i/>
              </w:rPr>
              <w:t>i</w:t>
            </w:r>
            <w:r w:rsidRPr="004B32D1">
              <w:rPr>
                <w:i/>
              </w:rPr>
              <w:t>s</w:t>
            </w:r>
            <w:proofErr w:type="gramEnd"/>
            <w:r w:rsidRPr="004B32D1">
              <w:rPr>
                <w:i/>
              </w:rPr>
              <w:t xml:space="preserve"> a bone sample to collect.</w:t>
            </w:r>
          </w:p>
          <w:p w:rsidR="004B32D1" w:rsidRPr="004B32D1" w:rsidRDefault="004B32D1" w:rsidP="001C0FC8">
            <w:pPr>
              <w:ind w:left="426" w:right="140"/>
              <w:rPr>
                <w:i/>
              </w:rPr>
            </w:pPr>
          </w:p>
          <w:p w:rsidR="004B32D1" w:rsidRPr="004B32D1" w:rsidRDefault="004B32D1" w:rsidP="001C0FC8">
            <w:pPr>
              <w:ind w:left="426" w:right="140"/>
              <w:rPr>
                <w:i/>
              </w:rPr>
            </w:pPr>
            <w:r w:rsidRPr="004B32D1">
              <w:rPr>
                <w:i/>
              </w:rPr>
              <w:t>Thank you</w:t>
            </w:r>
            <w:r w:rsidRPr="004B32D1">
              <w:rPr>
                <w:i/>
                <w:sz w:val="32"/>
                <w:szCs w:val="32"/>
              </w:rPr>
              <w:t xml:space="preserve"> ☺</w:t>
            </w:r>
          </w:p>
        </w:tc>
        <w:tc>
          <w:tcPr>
            <w:tcW w:w="144" w:type="dxa"/>
            <w:vAlign w:val="center"/>
          </w:tcPr>
          <w:p w:rsidR="004B32D1" w:rsidRDefault="004B32D1">
            <w:pPr>
              <w:ind w:left="140" w:right="140"/>
            </w:pPr>
          </w:p>
        </w:tc>
        <w:tc>
          <w:tcPr>
            <w:tcW w:w="5616" w:type="dxa"/>
            <w:vAlign w:val="center"/>
          </w:tcPr>
          <w:p w:rsidR="004B32D1" w:rsidRPr="004B32D1" w:rsidRDefault="004B32D1" w:rsidP="001C0FC8">
            <w:pPr>
              <w:ind w:left="426" w:right="140"/>
              <w:rPr>
                <w:i/>
              </w:rPr>
            </w:pPr>
            <w:r w:rsidRPr="004B32D1">
              <w:rPr>
                <w:i/>
              </w:rPr>
              <w:t>University of York Bone Collection</w:t>
            </w:r>
          </w:p>
          <w:p w:rsidR="004B32D1" w:rsidRPr="004B32D1" w:rsidRDefault="004B32D1" w:rsidP="001C0FC8">
            <w:pPr>
              <w:ind w:left="426" w:right="140"/>
              <w:rPr>
                <w:i/>
              </w:rPr>
            </w:pPr>
          </w:p>
          <w:p w:rsidR="004B32D1" w:rsidRDefault="004B32D1" w:rsidP="001C0FC8">
            <w:pPr>
              <w:ind w:left="426" w:right="140"/>
              <w:rPr>
                <w:i/>
              </w:rPr>
            </w:pPr>
            <w:r w:rsidRPr="004B32D1">
              <w:rPr>
                <w:i/>
              </w:rPr>
              <w:t xml:space="preserve">Please call </w:t>
            </w:r>
            <w:r w:rsidRPr="004B32D1">
              <w:rPr>
                <w:b/>
                <w:i/>
              </w:rPr>
              <w:t>01904 328657</w:t>
            </w:r>
            <w:r w:rsidRPr="004B32D1">
              <w:rPr>
                <w:i/>
              </w:rPr>
              <w:t xml:space="preserve"> when there</w:t>
            </w:r>
          </w:p>
          <w:p w:rsidR="004B32D1" w:rsidRPr="004B32D1" w:rsidRDefault="004B32D1" w:rsidP="001C0FC8">
            <w:pPr>
              <w:ind w:left="426" w:right="140"/>
              <w:rPr>
                <w:i/>
              </w:rPr>
            </w:pPr>
            <w:r w:rsidRPr="004B32D1">
              <w:rPr>
                <w:i/>
              </w:rPr>
              <w:t xml:space="preserve"> </w:t>
            </w:r>
            <w:proofErr w:type="gramStart"/>
            <w:r>
              <w:rPr>
                <w:i/>
              </w:rPr>
              <w:t>i</w:t>
            </w:r>
            <w:r w:rsidRPr="004B32D1">
              <w:rPr>
                <w:i/>
              </w:rPr>
              <w:t>s</w:t>
            </w:r>
            <w:proofErr w:type="gramEnd"/>
            <w:r w:rsidRPr="004B32D1">
              <w:rPr>
                <w:i/>
              </w:rPr>
              <w:t xml:space="preserve"> a bone sample to collect.</w:t>
            </w:r>
          </w:p>
          <w:p w:rsidR="004B32D1" w:rsidRPr="004B32D1" w:rsidRDefault="004B32D1" w:rsidP="001C0FC8">
            <w:pPr>
              <w:ind w:left="426" w:right="140"/>
              <w:rPr>
                <w:i/>
              </w:rPr>
            </w:pPr>
          </w:p>
          <w:p w:rsidR="004B32D1" w:rsidRPr="004B32D1" w:rsidRDefault="004B32D1" w:rsidP="001C0FC8">
            <w:pPr>
              <w:ind w:left="426" w:right="140"/>
              <w:rPr>
                <w:i/>
              </w:rPr>
            </w:pPr>
            <w:r w:rsidRPr="004B32D1">
              <w:rPr>
                <w:i/>
              </w:rPr>
              <w:t>Thank you</w:t>
            </w:r>
            <w:r w:rsidRPr="004B32D1">
              <w:rPr>
                <w:i/>
                <w:sz w:val="32"/>
                <w:szCs w:val="32"/>
              </w:rPr>
              <w:t xml:space="preserve"> ☺</w:t>
            </w:r>
          </w:p>
        </w:tc>
      </w:tr>
      <w:tr w:rsidR="004B32D1">
        <w:tblPrEx>
          <w:tblCellMar>
            <w:top w:w="0" w:type="dxa"/>
            <w:bottom w:w="0" w:type="dxa"/>
          </w:tblCellMar>
        </w:tblPrEx>
        <w:trPr>
          <w:cantSplit/>
          <w:trHeight w:hRule="exact" w:val="1920"/>
        </w:trPr>
        <w:tc>
          <w:tcPr>
            <w:tcW w:w="5616" w:type="dxa"/>
            <w:vAlign w:val="center"/>
          </w:tcPr>
          <w:p w:rsidR="004B32D1" w:rsidRPr="004B32D1" w:rsidRDefault="004B32D1" w:rsidP="001C0FC8">
            <w:pPr>
              <w:ind w:left="426" w:right="140"/>
              <w:rPr>
                <w:i/>
              </w:rPr>
            </w:pPr>
            <w:r w:rsidRPr="004B32D1">
              <w:rPr>
                <w:i/>
              </w:rPr>
              <w:t>University of York Bone Collection</w:t>
            </w:r>
          </w:p>
          <w:p w:rsidR="004B32D1" w:rsidRPr="004B32D1" w:rsidRDefault="004B32D1" w:rsidP="001C0FC8">
            <w:pPr>
              <w:ind w:left="426" w:right="140"/>
              <w:rPr>
                <w:i/>
              </w:rPr>
            </w:pPr>
          </w:p>
          <w:p w:rsidR="004B32D1" w:rsidRDefault="004B32D1" w:rsidP="001C0FC8">
            <w:pPr>
              <w:ind w:left="426" w:right="140"/>
              <w:rPr>
                <w:i/>
              </w:rPr>
            </w:pPr>
            <w:r w:rsidRPr="004B32D1">
              <w:rPr>
                <w:i/>
              </w:rPr>
              <w:t xml:space="preserve">Please call </w:t>
            </w:r>
            <w:r w:rsidRPr="004B32D1">
              <w:rPr>
                <w:b/>
                <w:i/>
              </w:rPr>
              <w:t>01904 328657</w:t>
            </w:r>
            <w:r w:rsidRPr="004B32D1">
              <w:rPr>
                <w:i/>
              </w:rPr>
              <w:t xml:space="preserve"> when there</w:t>
            </w:r>
          </w:p>
          <w:p w:rsidR="004B32D1" w:rsidRPr="004B32D1" w:rsidRDefault="004B32D1" w:rsidP="001C0FC8">
            <w:pPr>
              <w:ind w:left="426" w:right="140"/>
              <w:rPr>
                <w:i/>
              </w:rPr>
            </w:pPr>
            <w:r w:rsidRPr="004B32D1">
              <w:rPr>
                <w:i/>
              </w:rPr>
              <w:t xml:space="preserve"> </w:t>
            </w:r>
            <w:proofErr w:type="gramStart"/>
            <w:r w:rsidRPr="004B32D1">
              <w:rPr>
                <w:i/>
              </w:rPr>
              <w:t>is</w:t>
            </w:r>
            <w:proofErr w:type="gramEnd"/>
            <w:r w:rsidRPr="004B32D1">
              <w:rPr>
                <w:i/>
              </w:rPr>
              <w:t xml:space="preserve"> </w:t>
            </w:r>
            <w:r>
              <w:rPr>
                <w:i/>
              </w:rPr>
              <w:t xml:space="preserve">a </w:t>
            </w:r>
            <w:r w:rsidRPr="004B32D1">
              <w:rPr>
                <w:i/>
              </w:rPr>
              <w:t>bone sample to collect.</w:t>
            </w:r>
          </w:p>
          <w:p w:rsidR="004B32D1" w:rsidRPr="004B32D1" w:rsidRDefault="004B32D1" w:rsidP="001C0FC8">
            <w:pPr>
              <w:ind w:left="426" w:right="140"/>
              <w:rPr>
                <w:i/>
              </w:rPr>
            </w:pPr>
          </w:p>
          <w:p w:rsidR="004B32D1" w:rsidRPr="004B32D1" w:rsidRDefault="004B32D1" w:rsidP="001C0FC8">
            <w:pPr>
              <w:ind w:left="426" w:right="140"/>
              <w:rPr>
                <w:i/>
              </w:rPr>
            </w:pPr>
            <w:r w:rsidRPr="004B32D1">
              <w:rPr>
                <w:i/>
              </w:rPr>
              <w:t xml:space="preserve">Thank you </w:t>
            </w:r>
            <w:r w:rsidRPr="004B32D1">
              <w:rPr>
                <w:i/>
                <w:sz w:val="32"/>
                <w:szCs w:val="32"/>
              </w:rPr>
              <w:t>☺</w:t>
            </w:r>
          </w:p>
        </w:tc>
        <w:tc>
          <w:tcPr>
            <w:tcW w:w="144" w:type="dxa"/>
            <w:vAlign w:val="center"/>
          </w:tcPr>
          <w:p w:rsidR="004B32D1" w:rsidRDefault="004B32D1">
            <w:pPr>
              <w:ind w:left="140" w:right="140"/>
            </w:pPr>
          </w:p>
        </w:tc>
        <w:tc>
          <w:tcPr>
            <w:tcW w:w="5616" w:type="dxa"/>
            <w:vAlign w:val="center"/>
          </w:tcPr>
          <w:p w:rsidR="004B32D1" w:rsidRPr="004B32D1" w:rsidRDefault="004B32D1" w:rsidP="001C0FC8">
            <w:pPr>
              <w:ind w:left="426" w:right="140"/>
              <w:rPr>
                <w:i/>
              </w:rPr>
            </w:pPr>
            <w:r w:rsidRPr="004B32D1">
              <w:rPr>
                <w:i/>
              </w:rPr>
              <w:t>University of York Bone Collection</w:t>
            </w:r>
          </w:p>
          <w:p w:rsidR="004B32D1" w:rsidRPr="004B32D1" w:rsidRDefault="004B32D1" w:rsidP="001C0FC8">
            <w:pPr>
              <w:ind w:left="426" w:right="140"/>
              <w:rPr>
                <w:i/>
              </w:rPr>
            </w:pPr>
          </w:p>
          <w:p w:rsidR="004B32D1" w:rsidRDefault="004B32D1" w:rsidP="001C0FC8">
            <w:pPr>
              <w:ind w:left="426" w:right="140"/>
              <w:rPr>
                <w:i/>
              </w:rPr>
            </w:pPr>
            <w:r w:rsidRPr="004B32D1">
              <w:rPr>
                <w:i/>
              </w:rPr>
              <w:t xml:space="preserve">Please call </w:t>
            </w:r>
            <w:r w:rsidRPr="004B32D1">
              <w:rPr>
                <w:b/>
                <w:i/>
              </w:rPr>
              <w:t>01904 328657</w:t>
            </w:r>
            <w:r w:rsidRPr="004B32D1">
              <w:rPr>
                <w:i/>
              </w:rPr>
              <w:t xml:space="preserve"> when there</w:t>
            </w:r>
          </w:p>
          <w:p w:rsidR="004B32D1" w:rsidRPr="004B32D1" w:rsidRDefault="004B32D1" w:rsidP="001C0FC8">
            <w:pPr>
              <w:ind w:left="426" w:right="140"/>
              <w:rPr>
                <w:i/>
              </w:rPr>
            </w:pPr>
            <w:r w:rsidRPr="004B32D1">
              <w:rPr>
                <w:i/>
              </w:rPr>
              <w:t xml:space="preserve"> </w:t>
            </w:r>
            <w:proofErr w:type="gramStart"/>
            <w:r w:rsidRPr="004B32D1">
              <w:rPr>
                <w:i/>
              </w:rPr>
              <w:t>is</w:t>
            </w:r>
            <w:proofErr w:type="gramEnd"/>
            <w:r w:rsidRPr="004B32D1">
              <w:rPr>
                <w:i/>
              </w:rPr>
              <w:t xml:space="preserve"> </w:t>
            </w:r>
            <w:r>
              <w:rPr>
                <w:i/>
              </w:rPr>
              <w:t xml:space="preserve">a </w:t>
            </w:r>
            <w:r w:rsidRPr="004B32D1">
              <w:rPr>
                <w:i/>
              </w:rPr>
              <w:t>bone sample to collect.</w:t>
            </w:r>
          </w:p>
          <w:p w:rsidR="004B32D1" w:rsidRPr="004B32D1" w:rsidRDefault="004B32D1" w:rsidP="001C0FC8">
            <w:pPr>
              <w:ind w:left="426" w:right="140"/>
              <w:rPr>
                <w:i/>
              </w:rPr>
            </w:pPr>
          </w:p>
          <w:p w:rsidR="004B32D1" w:rsidRPr="004B32D1" w:rsidRDefault="004B32D1" w:rsidP="001C0FC8">
            <w:pPr>
              <w:ind w:left="426" w:right="140"/>
              <w:rPr>
                <w:i/>
              </w:rPr>
            </w:pPr>
            <w:r w:rsidRPr="004B32D1">
              <w:rPr>
                <w:i/>
              </w:rPr>
              <w:t xml:space="preserve">Thank you </w:t>
            </w:r>
            <w:r w:rsidRPr="004B32D1">
              <w:rPr>
                <w:i/>
                <w:sz w:val="32"/>
                <w:szCs w:val="32"/>
              </w:rPr>
              <w:t>☺</w:t>
            </w:r>
          </w:p>
        </w:tc>
      </w:tr>
      <w:tr w:rsidR="004B32D1">
        <w:tblPrEx>
          <w:tblCellMar>
            <w:top w:w="0" w:type="dxa"/>
            <w:bottom w:w="0" w:type="dxa"/>
          </w:tblCellMar>
        </w:tblPrEx>
        <w:trPr>
          <w:cantSplit/>
          <w:trHeight w:hRule="exact" w:val="1920"/>
        </w:trPr>
        <w:tc>
          <w:tcPr>
            <w:tcW w:w="5616" w:type="dxa"/>
            <w:vAlign w:val="center"/>
          </w:tcPr>
          <w:p w:rsidR="004B32D1" w:rsidRPr="004B32D1" w:rsidRDefault="004B32D1" w:rsidP="001C0FC8">
            <w:pPr>
              <w:ind w:left="426" w:right="140"/>
              <w:rPr>
                <w:i/>
              </w:rPr>
            </w:pPr>
            <w:r w:rsidRPr="004B32D1">
              <w:rPr>
                <w:i/>
              </w:rPr>
              <w:t>University of York Bone Collection</w:t>
            </w:r>
          </w:p>
          <w:p w:rsidR="004B32D1" w:rsidRPr="004B32D1" w:rsidRDefault="004B32D1" w:rsidP="001C0FC8">
            <w:pPr>
              <w:ind w:left="426" w:right="140"/>
              <w:rPr>
                <w:i/>
              </w:rPr>
            </w:pPr>
          </w:p>
          <w:p w:rsidR="004B32D1" w:rsidRPr="004B32D1" w:rsidRDefault="004B32D1" w:rsidP="001C0FC8">
            <w:pPr>
              <w:ind w:left="426" w:right="140"/>
              <w:rPr>
                <w:i/>
              </w:rPr>
            </w:pPr>
            <w:r w:rsidRPr="004B32D1">
              <w:rPr>
                <w:i/>
              </w:rPr>
              <w:t xml:space="preserve">Please call </w:t>
            </w:r>
            <w:r w:rsidRPr="004B32D1">
              <w:rPr>
                <w:b/>
                <w:i/>
              </w:rPr>
              <w:t>01904 328657</w:t>
            </w:r>
            <w:r w:rsidRPr="004B32D1">
              <w:rPr>
                <w:i/>
              </w:rPr>
              <w:t xml:space="preserve"> when there</w:t>
            </w:r>
            <w:r>
              <w:rPr>
                <w:i/>
              </w:rPr>
              <w:t xml:space="preserve">                          is a </w:t>
            </w:r>
            <w:r w:rsidRPr="004B32D1">
              <w:rPr>
                <w:i/>
              </w:rPr>
              <w:t>bone sample to collect.</w:t>
            </w:r>
          </w:p>
          <w:p w:rsidR="004B32D1" w:rsidRPr="004B32D1" w:rsidRDefault="004B32D1" w:rsidP="001C0FC8">
            <w:pPr>
              <w:ind w:left="426" w:right="140"/>
              <w:rPr>
                <w:i/>
              </w:rPr>
            </w:pPr>
          </w:p>
          <w:p w:rsidR="004B32D1" w:rsidRPr="004B32D1" w:rsidRDefault="004B32D1" w:rsidP="001C0FC8">
            <w:pPr>
              <w:ind w:left="426" w:right="140"/>
              <w:rPr>
                <w:i/>
              </w:rPr>
            </w:pPr>
            <w:r w:rsidRPr="004B32D1">
              <w:rPr>
                <w:i/>
              </w:rPr>
              <w:t xml:space="preserve">Thank you </w:t>
            </w:r>
            <w:r w:rsidRPr="004B32D1">
              <w:rPr>
                <w:i/>
                <w:sz w:val="32"/>
                <w:szCs w:val="32"/>
              </w:rPr>
              <w:t>☺</w:t>
            </w:r>
          </w:p>
        </w:tc>
        <w:tc>
          <w:tcPr>
            <w:tcW w:w="144" w:type="dxa"/>
            <w:vAlign w:val="center"/>
          </w:tcPr>
          <w:p w:rsidR="004B32D1" w:rsidRDefault="004B32D1">
            <w:pPr>
              <w:ind w:left="140" w:right="140"/>
            </w:pPr>
          </w:p>
        </w:tc>
        <w:tc>
          <w:tcPr>
            <w:tcW w:w="5616" w:type="dxa"/>
            <w:vAlign w:val="center"/>
          </w:tcPr>
          <w:p w:rsidR="004B32D1" w:rsidRPr="004B32D1" w:rsidRDefault="004B32D1" w:rsidP="001C0FC8">
            <w:pPr>
              <w:ind w:left="426" w:right="140"/>
              <w:rPr>
                <w:i/>
              </w:rPr>
            </w:pPr>
            <w:r w:rsidRPr="004B32D1">
              <w:rPr>
                <w:i/>
              </w:rPr>
              <w:t>University of York Bone Collection</w:t>
            </w:r>
          </w:p>
          <w:p w:rsidR="004B32D1" w:rsidRPr="004B32D1" w:rsidRDefault="004B32D1" w:rsidP="001C0FC8">
            <w:pPr>
              <w:ind w:left="426" w:right="140"/>
              <w:rPr>
                <w:i/>
              </w:rPr>
            </w:pPr>
          </w:p>
          <w:p w:rsidR="004B32D1" w:rsidRPr="004B32D1" w:rsidRDefault="004B32D1" w:rsidP="001C0FC8">
            <w:pPr>
              <w:ind w:left="426" w:right="140"/>
              <w:rPr>
                <w:i/>
              </w:rPr>
            </w:pPr>
            <w:r w:rsidRPr="004B32D1">
              <w:rPr>
                <w:i/>
              </w:rPr>
              <w:t xml:space="preserve">Please call </w:t>
            </w:r>
            <w:r w:rsidRPr="004B32D1">
              <w:rPr>
                <w:b/>
                <w:i/>
              </w:rPr>
              <w:t>01904 328657</w:t>
            </w:r>
            <w:r w:rsidRPr="004B32D1">
              <w:rPr>
                <w:i/>
              </w:rPr>
              <w:t xml:space="preserve"> when there</w:t>
            </w:r>
            <w:r>
              <w:rPr>
                <w:i/>
              </w:rPr>
              <w:t xml:space="preserve">                          is a </w:t>
            </w:r>
            <w:r w:rsidRPr="004B32D1">
              <w:rPr>
                <w:i/>
              </w:rPr>
              <w:t>bone sample to collect.</w:t>
            </w:r>
          </w:p>
          <w:p w:rsidR="004B32D1" w:rsidRPr="004B32D1" w:rsidRDefault="004B32D1" w:rsidP="001C0FC8">
            <w:pPr>
              <w:ind w:left="426" w:right="140"/>
              <w:rPr>
                <w:i/>
              </w:rPr>
            </w:pPr>
          </w:p>
          <w:p w:rsidR="004B32D1" w:rsidRPr="004B32D1" w:rsidRDefault="004B32D1" w:rsidP="001C0FC8">
            <w:pPr>
              <w:ind w:left="426" w:right="140"/>
              <w:rPr>
                <w:i/>
              </w:rPr>
            </w:pPr>
            <w:r w:rsidRPr="004B32D1">
              <w:rPr>
                <w:i/>
              </w:rPr>
              <w:t xml:space="preserve">Thank you </w:t>
            </w:r>
            <w:r w:rsidRPr="004B32D1">
              <w:rPr>
                <w:i/>
                <w:sz w:val="32"/>
                <w:szCs w:val="32"/>
              </w:rPr>
              <w:t>☺</w:t>
            </w:r>
          </w:p>
        </w:tc>
      </w:tr>
      <w:tr w:rsidR="004B32D1">
        <w:tblPrEx>
          <w:tblCellMar>
            <w:top w:w="0" w:type="dxa"/>
            <w:bottom w:w="0" w:type="dxa"/>
          </w:tblCellMar>
        </w:tblPrEx>
        <w:trPr>
          <w:cantSplit/>
          <w:trHeight w:hRule="exact" w:val="1920"/>
        </w:trPr>
        <w:tc>
          <w:tcPr>
            <w:tcW w:w="5616" w:type="dxa"/>
            <w:vAlign w:val="center"/>
          </w:tcPr>
          <w:p w:rsidR="004B32D1" w:rsidRPr="004B32D1" w:rsidRDefault="004B32D1" w:rsidP="001C0FC8">
            <w:pPr>
              <w:ind w:left="426" w:right="140"/>
              <w:rPr>
                <w:i/>
              </w:rPr>
            </w:pPr>
            <w:r w:rsidRPr="004B32D1">
              <w:rPr>
                <w:i/>
              </w:rPr>
              <w:t>University of York Bone Collection</w:t>
            </w:r>
          </w:p>
          <w:p w:rsidR="004B32D1" w:rsidRPr="004B32D1" w:rsidRDefault="004B32D1" w:rsidP="001C0FC8">
            <w:pPr>
              <w:ind w:left="426" w:right="140"/>
              <w:rPr>
                <w:i/>
              </w:rPr>
            </w:pPr>
          </w:p>
          <w:p w:rsidR="004B32D1" w:rsidRDefault="004B32D1" w:rsidP="001C0FC8">
            <w:pPr>
              <w:ind w:left="426" w:right="140"/>
              <w:rPr>
                <w:i/>
              </w:rPr>
            </w:pPr>
            <w:r w:rsidRPr="004B32D1">
              <w:rPr>
                <w:i/>
              </w:rPr>
              <w:t xml:space="preserve">Please call </w:t>
            </w:r>
            <w:r w:rsidRPr="004B32D1">
              <w:rPr>
                <w:b/>
                <w:i/>
              </w:rPr>
              <w:t>01904 328657</w:t>
            </w:r>
            <w:r w:rsidRPr="004B32D1">
              <w:rPr>
                <w:i/>
              </w:rPr>
              <w:t xml:space="preserve"> when there</w:t>
            </w:r>
          </w:p>
          <w:p w:rsidR="004B32D1" w:rsidRPr="004B32D1" w:rsidRDefault="004B32D1" w:rsidP="001C0FC8">
            <w:pPr>
              <w:ind w:left="426" w:right="140"/>
              <w:rPr>
                <w:i/>
              </w:rPr>
            </w:pPr>
            <w:r w:rsidRPr="004B32D1">
              <w:rPr>
                <w:i/>
              </w:rPr>
              <w:t xml:space="preserve"> </w:t>
            </w:r>
            <w:proofErr w:type="gramStart"/>
            <w:r>
              <w:rPr>
                <w:i/>
              </w:rPr>
              <w:t>i</w:t>
            </w:r>
            <w:r w:rsidRPr="004B32D1">
              <w:rPr>
                <w:i/>
              </w:rPr>
              <w:t>s</w:t>
            </w:r>
            <w:proofErr w:type="gramEnd"/>
            <w:r w:rsidRPr="004B32D1">
              <w:rPr>
                <w:i/>
              </w:rPr>
              <w:t xml:space="preserve"> a bone sample to collect.</w:t>
            </w:r>
          </w:p>
          <w:p w:rsidR="004B32D1" w:rsidRPr="004B32D1" w:rsidRDefault="004B32D1" w:rsidP="001C0FC8">
            <w:pPr>
              <w:ind w:left="426" w:right="140"/>
              <w:rPr>
                <w:i/>
              </w:rPr>
            </w:pPr>
          </w:p>
          <w:p w:rsidR="004B32D1" w:rsidRPr="004B32D1" w:rsidRDefault="004B32D1" w:rsidP="001C0FC8">
            <w:pPr>
              <w:ind w:left="426" w:right="140"/>
              <w:rPr>
                <w:i/>
              </w:rPr>
            </w:pPr>
            <w:r w:rsidRPr="004B32D1">
              <w:rPr>
                <w:i/>
              </w:rPr>
              <w:t>Thank you</w:t>
            </w:r>
            <w:r w:rsidRPr="004B32D1">
              <w:rPr>
                <w:i/>
                <w:sz w:val="32"/>
                <w:szCs w:val="32"/>
              </w:rPr>
              <w:t xml:space="preserve"> ☺</w:t>
            </w:r>
          </w:p>
        </w:tc>
        <w:tc>
          <w:tcPr>
            <w:tcW w:w="144" w:type="dxa"/>
            <w:vAlign w:val="center"/>
          </w:tcPr>
          <w:p w:rsidR="004B32D1" w:rsidRDefault="004B32D1">
            <w:pPr>
              <w:ind w:left="140" w:right="140"/>
            </w:pPr>
          </w:p>
        </w:tc>
        <w:tc>
          <w:tcPr>
            <w:tcW w:w="5616" w:type="dxa"/>
            <w:vAlign w:val="center"/>
          </w:tcPr>
          <w:p w:rsidR="004B32D1" w:rsidRPr="004B32D1" w:rsidRDefault="004B32D1" w:rsidP="001C0FC8">
            <w:pPr>
              <w:ind w:left="426" w:right="140"/>
              <w:rPr>
                <w:i/>
              </w:rPr>
            </w:pPr>
            <w:r w:rsidRPr="004B32D1">
              <w:rPr>
                <w:i/>
              </w:rPr>
              <w:t>University of York Bone Collection</w:t>
            </w:r>
          </w:p>
          <w:p w:rsidR="004B32D1" w:rsidRPr="004B32D1" w:rsidRDefault="004B32D1" w:rsidP="001C0FC8">
            <w:pPr>
              <w:ind w:left="426" w:right="140"/>
              <w:rPr>
                <w:i/>
              </w:rPr>
            </w:pPr>
          </w:p>
          <w:p w:rsidR="004B32D1" w:rsidRDefault="004B32D1" w:rsidP="001C0FC8">
            <w:pPr>
              <w:ind w:left="426" w:right="140"/>
              <w:rPr>
                <w:i/>
              </w:rPr>
            </w:pPr>
            <w:r w:rsidRPr="004B32D1">
              <w:rPr>
                <w:i/>
              </w:rPr>
              <w:t xml:space="preserve">Please call </w:t>
            </w:r>
            <w:r w:rsidRPr="004B32D1">
              <w:rPr>
                <w:b/>
                <w:i/>
              </w:rPr>
              <w:t>01904 328657</w:t>
            </w:r>
            <w:r w:rsidRPr="004B32D1">
              <w:rPr>
                <w:i/>
              </w:rPr>
              <w:t xml:space="preserve"> when there</w:t>
            </w:r>
          </w:p>
          <w:p w:rsidR="004B32D1" w:rsidRPr="004B32D1" w:rsidRDefault="004B32D1" w:rsidP="001C0FC8">
            <w:pPr>
              <w:ind w:left="426" w:right="140"/>
              <w:rPr>
                <w:i/>
              </w:rPr>
            </w:pPr>
            <w:r w:rsidRPr="004B32D1">
              <w:rPr>
                <w:i/>
              </w:rPr>
              <w:t xml:space="preserve"> </w:t>
            </w:r>
            <w:proofErr w:type="gramStart"/>
            <w:r>
              <w:rPr>
                <w:i/>
              </w:rPr>
              <w:t>i</w:t>
            </w:r>
            <w:r w:rsidRPr="004B32D1">
              <w:rPr>
                <w:i/>
              </w:rPr>
              <w:t>s</w:t>
            </w:r>
            <w:proofErr w:type="gramEnd"/>
            <w:r w:rsidRPr="004B32D1">
              <w:rPr>
                <w:i/>
              </w:rPr>
              <w:t xml:space="preserve"> a bone sample to collect.</w:t>
            </w:r>
          </w:p>
          <w:p w:rsidR="004B32D1" w:rsidRPr="004B32D1" w:rsidRDefault="004B32D1" w:rsidP="001C0FC8">
            <w:pPr>
              <w:ind w:left="426" w:right="140"/>
              <w:rPr>
                <w:i/>
              </w:rPr>
            </w:pPr>
          </w:p>
          <w:p w:rsidR="004B32D1" w:rsidRPr="004B32D1" w:rsidRDefault="004B32D1" w:rsidP="001C0FC8">
            <w:pPr>
              <w:ind w:left="426" w:right="140"/>
              <w:rPr>
                <w:i/>
              </w:rPr>
            </w:pPr>
            <w:r w:rsidRPr="004B32D1">
              <w:rPr>
                <w:i/>
              </w:rPr>
              <w:t>Thank you</w:t>
            </w:r>
            <w:r w:rsidRPr="004B32D1">
              <w:rPr>
                <w:i/>
                <w:sz w:val="32"/>
                <w:szCs w:val="32"/>
              </w:rPr>
              <w:t xml:space="preserve"> ☺</w:t>
            </w:r>
          </w:p>
        </w:tc>
      </w:tr>
    </w:tbl>
    <w:p w:rsidR="00241945" w:rsidRDefault="00241945">
      <w:pPr>
        <w:rPr>
          <w:vanish/>
        </w:rPr>
      </w:pPr>
    </w:p>
    <w:sectPr w:rsidR="00241945" w:rsidSect="00B75FB5">
      <w:type w:val="continuous"/>
      <w:pgSz w:w="11906" w:h="16838"/>
      <w:pgMar w:top="851" w:right="264" w:bottom="0" w:left="264" w:header="720" w:footer="720" w:gutter="0"/>
      <w:paperSrc w:first="4" w:other="4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708"/>
  <w:hyphenationZone w:val="425"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B32D1"/>
    <w:rsid w:val="00241945"/>
    <w:rsid w:val="004B32D1"/>
    <w:rsid w:val="00A46BB2"/>
    <w:rsid w:val="00B75F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/>
      <w:bCs/>
      <w:kern w:val="32"/>
      <w:sz w:val="36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spacing w:line="360" w:lineRule="auto"/>
      <w:jc w:val="center"/>
    </w:pPr>
    <w:rPr>
      <w:b/>
      <w:bCs/>
      <w:sz w:val="7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rrm500\Local%20Settings\Temp\labels%20(16%20per%20page)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labels (16 per page)</Template>
  <TotalTime>15</TotalTime>
  <Pages>1</Pages>
  <Words>320</Words>
  <Characters>1681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Microsoft Corporation</Company>
  <LinksUpToDate>false</LinksUpToDate>
  <CharactersWithSpaces>1998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rrm500</dc:creator>
  <cp:keywords/>
  <dc:description/>
  <cp:lastModifiedBy>rrm500</cp:lastModifiedBy>
  <cp:revision>1</cp:revision>
  <cp:lastPrinted>2011-10-25T11:08:00Z</cp:lastPrinted>
  <dcterms:created xsi:type="dcterms:W3CDTF">2011-10-25T10:57:00Z</dcterms:created>
  <dcterms:modified xsi:type="dcterms:W3CDTF">2011-10-25T11:12:00Z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TC010481841033</vt:lpwstr>
  </property>
</Properties>
</file>