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60B" w:rsidRPr="0007657B" w:rsidRDefault="00F6360B" w:rsidP="00F6360B">
      <w:pPr>
        <w:pStyle w:val="Standard"/>
        <w:ind w:left="-300" w:right="-390"/>
        <w:jc w:val="center"/>
        <w:rPr>
          <w:rFonts w:asciiTheme="minorHAnsi" w:eastAsia="Times New Roman" w:hAnsiTheme="minorHAnsi" w:cs="Arial"/>
          <w:b/>
          <w:color w:val="000000"/>
          <w:sz w:val="22"/>
          <w:szCs w:val="22"/>
          <w:lang w:eastAsia="en-GB"/>
        </w:rPr>
      </w:pPr>
      <w:r w:rsidRPr="0007657B">
        <w:rPr>
          <w:rFonts w:asciiTheme="minorHAnsi" w:eastAsia="Times New Roman" w:hAnsiTheme="minorHAnsi" w:cs="Arial"/>
          <w:b/>
          <w:color w:val="000000"/>
          <w:sz w:val="22"/>
          <w:szCs w:val="22"/>
          <w:lang w:eastAsia="en-GB"/>
        </w:rPr>
        <w:t xml:space="preserve">York Graduate Research School </w:t>
      </w:r>
    </w:p>
    <w:p w:rsidR="00F6360B" w:rsidRDefault="00F6360B" w:rsidP="00F6360B">
      <w:pPr>
        <w:pStyle w:val="Standard"/>
        <w:jc w:val="center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center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>Review of Supervision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b/>
          <w:bCs/>
          <w:color w:val="000000"/>
          <w:sz w:val="22"/>
          <w:szCs w:val="22"/>
          <w:lang w:eastAsia="en-GB"/>
        </w:rPr>
        <w:t xml:space="preserve">This review is to </w:t>
      </w:r>
      <w:r w:rsidRPr="00E0369C">
        <w:rPr>
          <w:rFonts w:asciiTheme="minorHAnsi" w:eastAsia="Times New Roman" w:hAnsiTheme="minorHAnsi" w:cs="Arial"/>
          <w:b/>
          <w:bCs/>
          <w:i/>
          <w:color w:val="000000"/>
          <w:sz w:val="22"/>
          <w:szCs w:val="22"/>
          <w:lang w:eastAsia="en-GB"/>
        </w:rPr>
        <w:t>be completed by the student, facilitated by one or more TAP member(s), at the end of the TAP meeting in the absence of the supervisor(s).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tbl>
      <w:tblPr>
        <w:tblW w:w="9270" w:type="dxa"/>
        <w:tblInd w:w="1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0"/>
      </w:tblGrid>
      <w:tr w:rsidR="00F6360B" w:rsidRPr="00E0369C" w:rsidTr="00A43BDD">
        <w:trPr>
          <w:trHeight w:val="545"/>
        </w:trPr>
        <w:tc>
          <w:tcPr>
            <w:tcW w:w="9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360B" w:rsidRPr="00E0369C" w:rsidRDefault="00F6360B" w:rsidP="00A43BDD">
            <w:pPr>
              <w:pStyle w:val="Standard"/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0369C">
              <w:rPr>
                <w:rFonts w:asciiTheme="minorHAnsi" w:eastAsia="Times New Roman" w:hAnsiTheme="minorHAnsi" w:cs="Arial"/>
                <w:color w:val="000000"/>
                <w:sz w:val="22"/>
                <w:szCs w:val="22"/>
                <w:lang w:eastAsia="en-GB"/>
              </w:rPr>
              <w:t>Please note that this section is confidential (unless agreed otherwise) and must not be uploaded on the record system (unless agreed otherwise).</w:t>
            </w:r>
          </w:p>
        </w:tc>
      </w:tr>
    </w:tbl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  <w:r w:rsidRPr="00E0369C">
        <w:rPr>
          <w:rFonts w:eastAsia="Times New Roman" w:cs="Arial"/>
          <w:b/>
          <w:color w:val="000000"/>
          <w:lang w:eastAsia="en-GB"/>
        </w:rPr>
        <w:t>Please comment on</w:t>
      </w:r>
      <w:r w:rsidRPr="00E0369C">
        <w:rPr>
          <w:rFonts w:eastAsia="Times New Roman" w:cs="Arial"/>
          <w:color w:val="000000"/>
          <w:lang w:eastAsia="en-GB"/>
        </w:rPr>
        <w:t>:</w:t>
      </w: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1</w:t>
      </w:r>
      <w:r w:rsidRPr="00E0369C">
        <w:rPr>
          <w:rFonts w:eastAsia="Times New Roman" w:cs="Arial"/>
          <w:color w:val="000000"/>
          <w:lang w:eastAsia="en-GB"/>
        </w:rPr>
        <w:tab/>
        <w:t>Supervisory meetings (frequency, length)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ind w:left="720" w:hanging="720"/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2</w:t>
      </w:r>
      <w:r w:rsidRPr="00E0369C">
        <w:rPr>
          <w:rFonts w:eastAsia="Times New Roman" w:cs="Arial"/>
          <w:color w:val="000000"/>
          <w:lang w:eastAsia="en-GB"/>
        </w:rPr>
        <w:tab/>
        <w:t>Research guidance and support (is it sufficient for the stage the student is at in their PhD)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3</w:t>
      </w:r>
      <w:r w:rsidRPr="00E0369C">
        <w:rPr>
          <w:rFonts w:eastAsia="Times New Roman" w:cs="Arial"/>
          <w:color w:val="000000"/>
          <w:lang w:eastAsia="en-GB"/>
        </w:rPr>
        <w:tab/>
        <w:t>Feedback (Is feedback consistent, useful, of a timely manner</w:t>
      </w:r>
      <w:proofErr w:type="gramStart"/>
      <w:r w:rsidRPr="00E0369C">
        <w:rPr>
          <w:rFonts w:eastAsia="Times New Roman" w:cs="Arial"/>
          <w:color w:val="000000"/>
          <w:lang w:eastAsia="en-GB"/>
        </w:rPr>
        <w:t>, ..</w:t>
      </w:r>
      <w:proofErr w:type="gramEnd"/>
      <w:r w:rsidRPr="00E0369C">
        <w:rPr>
          <w:rFonts w:eastAsia="Times New Roman" w:cs="Arial"/>
          <w:color w:val="000000"/>
          <w:lang w:eastAsia="en-GB"/>
        </w:rPr>
        <w:t>)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rPr>
          <w:rFonts w:eastAsia="Times New Roman" w:cs="Times New Roman"/>
          <w:lang w:eastAsia="en-GB"/>
        </w:rPr>
      </w:pPr>
      <w:r w:rsidRPr="00E0369C">
        <w:rPr>
          <w:rFonts w:eastAsia="Times New Roman" w:cs="Arial"/>
          <w:color w:val="000000"/>
          <w:lang w:eastAsia="en-GB"/>
        </w:rPr>
        <w:t>4</w:t>
      </w:r>
      <w:r w:rsidRPr="00E0369C">
        <w:rPr>
          <w:rFonts w:eastAsia="Times New Roman" w:cs="Arial"/>
          <w:color w:val="000000"/>
          <w:lang w:eastAsia="en-GB"/>
        </w:rPr>
        <w:tab/>
        <w:t>Any other comments:</w:t>
      </w:r>
    </w:p>
    <w:p w:rsidR="00F6360B" w:rsidRPr="00E0369C" w:rsidRDefault="00F6360B" w:rsidP="00F6360B">
      <w:pPr>
        <w:pStyle w:val="Standard"/>
        <w:spacing w:line="480" w:lineRule="auto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ind w:left="720" w:hanging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5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 xml:space="preserve">(a) 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Has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 the student raised concerns, would they like these to be raised with their supervisor? Yes / No</w:t>
      </w:r>
    </w:p>
    <w:p w:rsidR="00F6360B" w:rsidRPr="00E0369C" w:rsidRDefault="00F6360B" w:rsidP="00F6360B">
      <w:pPr>
        <w:pStyle w:val="Standard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(b) If yes, when and by whom? 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(By the student, the TAP Chair, or another member of staff; at the current meeting or on a subsequent occasion?)</w:t>
      </w:r>
      <w:bookmarkStart w:id="0" w:name="_GoBack1"/>
      <w:bookmarkEnd w:id="0"/>
      <w:proofErr w:type="gramEnd"/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(</w:t>
      </w:r>
      <w:proofErr w:type="gramStart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c )</w:t>
      </w:r>
      <w:proofErr w:type="gramEnd"/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 xml:space="preserve"> Comments from the TAP member:</w:t>
      </w: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(TAP member)</w:t>
      </w: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Default="00F6360B" w:rsidP="00F6360B">
      <w:pPr>
        <w:pStyle w:val="Standard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Signed: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 xml:space="preserve"> </w:t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</w: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ab/>
        <w:t>(Student)</w:t>
      </w: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p w:rsidR="00F6360B" w:rsidRPr="00E0369C" w:rsidRDefault="00F6360B" w:rsidP="00F6360B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  <w:r w:rsidRPr="00E0369C">
        <w:rPr>
          <w:rFonts w:asciiTheme="minorHAnsi" w:eastAsia="Times New Roman" w:hAnsiTheme="minorHAnsi" w:cs="Arial"/>
          <w:color w:val="000000"/>
          <w:sz w:val="22"/>
          <w:szCs w:val="22"/>
          <w:lang w:eastAsia="en-GB"/>
        </w:rPr>
        <w:t>Date:</w:t>
      </w:r>
    </w:p>
    <w:p w:rsidR="00F6360B" w:rsidRPr="00E0369C" w:rsidRDefault="00F6360B" w:rsidP="00F6360B">
      <w:pPr>
        <w:rPr>
          <w:rFonts w:eastAsia="Times New Roman" w:cs="Arial"/>
          <w:color w:val="000000"/>
          <w:lang w:eastAsia="en-GB"/>
        </w:rPr>
      </w:pPr>
    </w:p>
    <w:p w:rsidR="00F6360B" w:rsidRPr="00E0369C" w:rsidRDefault="00F6360B" w:rsidP="00F6360B">
      <w:pPr>
        <w:spacing w:after="0" w:line="240" w:lineRule="auto"/>
        <w:ind w:left="720"/>
        <w:jc w:val="both"/>
        <w:rPr>
          <w:i/>
        </w:rPr>
      </w:pPr>
      <w:r w:rsidRPr="00E0369C">
        <w:rPr>
          <w:i/>
        </w:rPr>
        <w:t xml:space="preserve"> </w:t>
      </w:r>
    </w:p>
    <w:p w:rsidR="00727807" w:rsidRDefault="00F6360B" w:rsidP="00F6360B">
      <w:bookmarkStart w:id="1" w:name="_GoBack"/>
      <w:bookmarkEnd w:id="1"/>
    </w:p>
    <w:sectPr w:rsidR="00727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0B"/>
    <w:rsid w:val="00002941"/>
    <w:rsid w:val="00C63403"/>
    <w:rsid w:val="00F6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60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6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6360B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CBB10E56.dotm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Lock</dc:creator>
  <cp:lastModifiedBy>Tom Lock</cp:lastModifiedBy>
  <cp:revision>1</cp:revision>
  <dcterms:created xsi:type="dcterms:W3CDTF">2015-08-20T08:25:00Z</dcterms:created>
  <dcterms:modified xsi:type="dcterms:W3CDTF">2015-08-20T08:25:00Z</dcterms:modified>
</cp:coreProperties>
</file>