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EA" w:rsidRDefault="00372AE3" w:rsidP="00372AE3">
      <w:pPr>
        <w:jc w:val="center"/>
      </w:pPr>
      <w:r>
        <w:rPr>
          <w:noProof/>
        </w:rPr>
        <w:drawing>
          <wp:inline distT="0" distB="0" distL="0" distR="0">
            <wp:extent cx="1720933" cy="793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Y-Logo-Stacked-shield-Bla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256" cy="81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AE3" w:rsidRDefault="00372AE3" w:rsidP="00372AE3">
      <w:pPr>
        <w:jc w:val="center"/>
      </w:pPr>
    </w:p>
    <w:p w:rsidR="00372AE3" w:rsidRDefault="00372AE3" w:rsidP="00372AE3">
      <w:pPr>
        <w:jc w:val="center"/>
        <w:rPr>
          <w:rFonts w:ascii="Franklin Gothic Demi" w:hAnsi="Franklin Gothic Demi" w:cs="Franklin Gothic Demi"/>
          <w:color w:val="000000"/>
          <w:spacing w:val="-8"/>
        </w:rPr>
      </w:pPr>
      <w:r>
        <w:rPr>
          <w:rFonts w:ascii="Franklin Gothic Demi" w:hAnsi="Franklin Gothic Demi" w:cs="Franklin Gothic Demi"/>
          <w:color w:val="000000"/>
          <w:spacing w:val="-8"/>
        </w:rPr>
        <w:t>Department of Social Policy &amp; Social Work</w:t>
      </w:r>
    </w:p>
    <w:p w:rsidR="00372AE3" w:rsidRDefault="00372AE3" w:rsidP="004D5BD6">
      <w:pPr>
        <w:rPr>
          <w:rFonts w:ascii="Franklin Gothic Demi" w:hAnsi="Franklin Gothic Demi" w:cs="Franklin Gothic Demi"/>
          <w:color w:val="000000"/>
          <w:spacing w:val="-8"/>
        </w:rPr>
      </w:pPr>
    </w:p>
    <w:p w:rsidR="00372AE3" w:rsidRDefault="00372AE3" w:rsidP="004D5BD6">
      <w:pPr>
        <w:jc w:val="center"/>
        <w:rPr>
          <w:rFonts w:ascii="Franklin Gothic Demi" w:hAnsi="Franklin Gothic Demi" w:cs="Franklin Gothic Demi"/>
          <w:color w:val="000000"/>
          <w:spacing w:val="-8"/>
        </w:rPr>
      </w:pPr>
      <w:r>
        <w:rPr>
          <w:rFonts w:ascii="Franklin Gothic Demi" w:hAnsi="Franklin Gothic Demi" w:cs="Franklin Gothic Demi"/>
          <w:color w:val="000000"/>
          <w:spacing w:val="-8"/>
        </w:rPr>
        <w:t>REFERRAL OF STUDENT TO FITNESS TO PRACTISE COMMITTEE</w:t>
      </w:r>
    </w:p>
    <w:p w:rsidR="00372AE3" w:rsidRDefault="00372AE3" w:rsidP="00372AE3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72AE3" w:rsidTr="004D5BD6">
        <w:tc>
          <w:tcPr>
            <w:tcW w:w="9493" w:type="dxa"/>
            <w:shd w:val="clear" w:color="auto" w:fill="BFBFBF" w:themeFill="background1" w:themeFillShade="BF"/>
          </w:tcPr>
          <w:p w:rsidR="00372AE3" w:rsidRDefault="00372AE3" w:rsidP="00372AE3">
            <w:r>
              <w:rPr>
                <w:rFonts w:ascii="Franklin Gothic Demi" w:hAnsi="Franklin Gothic Demi" w:cs="Franklin Gothic Demi"/>
                <w:color w:val="000000"/>
                <w:spacing w:val="-9"/>
              </w:rPr>
              <w:t>Student Details</w:t>
            </w:r>
          </w:p>
        </w:tc>
      </w:tr>
    </w:tbl>
    <w:p w:rsidR="00372AE3" w:rsidRDefault="00372AE3" w:rsidP="00372AE3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29"/>
        <w:gridCol w:w="3614"/>
        <w:gridCol w:w="1206"/>
        <w:gridCol w:w="3544"/>
      </w:tblGrid>
      <w:tr w:rsidR="00372AE3" w:rsidTr="00363293">
        <w:trPr>
          <w:trHeight w:val="515"/>
        </w:trPr>
        <w:tc>
          <w:tcPr>
            <w:tcW w:w="1129" w:type="dxa"/>
          </w:tcPr>
          <w:p w:rsidR="00372AE3" w:rsidRDefault="00372AE3" w:rsidP="00372AE3">
            <w:r w:rsidRPr="00372AE3"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t>Surname</w:t>
            </w:r>
          </w:p>
        </w:tc>
        <w:tc>
          <w:tcPr>
            <w:tcW w:w="3614" w:type="dxa"/>
          </w:tcPr>
          <w:p w:rsidR="00372AE3" w:rsidRDefault="00372AE3" w:rsidP="00372AE3"/>
        </w:tc>
        <w:tc>
          <w:tcPr>
            <w:tcW w:w="1206" w:type="dxa"/>
          </w:tcPr>
          <w:p w:rsidR="00372AE3" w:rsidRDefault="00372AE3" w:rsidP="00372AE3">
            <w: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t>Forename</w:t>
            </w:r>
          </w:p>
        </w:tc>
        <w:tc>
          <w:tcPr>
            <w:tcW w:w="3544" w:type="dxa"/>
          </w:tcPr>
          <w:p w:rsidR="00372AE3" w:rsidRDefault="00372AE3" w:rsidP="00372AE3">
            <w:bookmarkStart w:id="0" w:name="_GoBack"/>
            <w:bookmarkEnd w:id="0"/>
          </w:p>
        </w:tc>
      </w:tr>
    </w:tbl>
    <w:p w:rsidR="00372AE3" w:rsidRDefault="00372AE3" w:rsidP="00372AE3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4D5BD6" w:rsidTr="004D5BD6">
        <w:tc>
          <w:tcPr>
            <w:tcW w:w="1413" w:type="dxa"/>
          </w:tcPr>
          <w:p w:rsidR="004D5BD6" w:rsidRDefault="004D5BD6" w:rsidP="00372AE3">
            <w:pP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</w:pPr>
            <w: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t xml:space="preserve">Programme </w:t>
            </w:r>
            <w: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br/>
              <w:t>(&amp; year)</w:t>
            </w:r>
          </w:p>
          <w:p w:rsidR="004D5BD6" w:rsidRDefault="004D5BD6" w:rsidP="00372AE3"/>
        </w:tc>
        <w:tc>
          <w:tcPr>
            <w:tcW w:w="8080" w:type="dxa"/>
          </w:tcPr>
          <w:p w:rsidR="004D5BD6" w:rsidRDefault="004D5BD6" w:rsidP="00372AE3"/>
        </w:tc>
      </w:tr>
    </w:tbl>
    <w:p w:rsidR="004D5BD6" w:rsidRDefault="004D5BD6" w:rsidP="00372AE3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5"/>
        <w:gridCol w:w="3188"/>
        <w:gridCol w:w="1489"/>
        <w:gridCol w:w="3261"/>
      </w:tblGrid>
      <w:tr w:rsidR="004D5BD6" w:rsidTr="004D5BD6">
        <w:trPr>
          <w:trHeight w:val="467"/>
        </w:trPr>
        <w:tc>
          <w:tcPr>
            <w:tcW w:w="1555" w:type="dxa"/>
          </w:tcPr>
          <w:p w:rsidR="004D5BD6" w:rsidRDefault="004D5BD6" w:rsidP="00372AE3">
            <w: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t>Date of referral</w:t>
            </w:r>
          </w:p>
        </w:tc>
        <w:tc>
          <w:tcPr>
            <w:tcW w:w="3188" w:type="dxa"/>
          </w:tcPr>
          <w:p w:rsidR="004D5BD6" w:rsidRDefault="004D5BD6" w:rsidP="00372AE3"/>
        </w:tc>
        <w:tc>
          <w:tcPr>
            <w:tcW w:w="1489" w:type="dxa"/>
          </w:tcPr>
          <w:p w:rsidR="004D5BD6" w:rsidRDefault="004D5BD6" w:rsidP="00372AE3">
            <w:r w:rsidRPr="004D5BD6"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t xml:space="preserve">Last date of </w:t>
            </w:r>
            <w: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br/>
            </w:r>
            <w:r w:rsidRPr="004D5BD6"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t>attendance</w:t>
            </w:r>
          </w:p>
        </w:tc>
        <w:tc>
          <w:tcPr>
            <w:tcW w:w="3261" w:type="dxa"/>
          </w:tcPr>
          <w:p w:rsidR="004D5BD6" w:rsidRDefault="004D5BD6" w:rsidP="00372AE3"/>
        </w:tc>
      </w:tr>
    </w:tbl>
    <w:p w:rsidR="004D5BD6" w:rsidRDefault="004D5BD6" w:rsidP="004D5BD6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5BD6" w:rsidTr="004D5BD6">
        <w:tc>
          <w:tcPr>
            <w:tcW w:w="9493" w:type="dxa"/>
            <w:shd w:val="clear" w:color="auto" w:fill="BFBFBF" w:themeFill="background1" w:themeFillShade="BF"/>
          </w:tcPr>
          <w:p w:rsidR="004D5BD6" w:rsidRDefault="004D5BD6" w:rsidP="00AC5168">
            <w:r>
              <w:rPr>
                <w:rFonts w:ascii="Franklin Gothic Demi" w:hAnsi="Franklin Gothic Demi" w:cs="Franklin Gothic Demi"/>
                <w:color w:val="000000"/>
                <w:spacing w:val="-9"/>
              </w:rPr>
              <w:t>Grounds for Referral</w:t>
            </w:r>
          </w:p>
        </w:tc>
      </w:tr>
    </w:tbl>
    <w:p w:rsidR="004D5BD6" w:rsidRDefault="004D5BD6" w:rsidP="00372A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1021"/>
        <w:gridCol w:w="963"/>
        <w:gridCol w:w="1985"/>
        <w:gridCol w:w="708"/>
        <w:gridCol w:w="2298"/>
        <w:gridCol w:w="957"/>
      </w:tblGrid>
      <w:tr w:rsidR="004D5BD6" w:rsidTr="004D5BD6">
        <w:tc>
          <w:tcPr>
            <w:tcW w:w="846" w:type="dxa"/>
          </w:tcPr>
          <w:p w:rsidR="004D5BD6" w:rsidRPr="004D5BD6" w:rsidRDefault="004D5BD6" w:rsidP="00372AE3">
            <w:pP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</w:pPr>
            <w:r w:rsidRPr="004D5BD6"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t>Health</w:t>
            </w:r>
          </w:p>
        </w:tc>
        <w:tc>
          <w:tcPr>
            <w:tcW w:w="709" w:type="dxa"/>
          </w:tcPr>
          <w:p w:rsidR="004D5BD6" w:rsidRPr="004D5BD6" w:rsidRDefault="004D5BD6" w:rsidP="00372AE3">
            <w:pP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021" w:type="dxa"/>
          </w:tcPr>
          <w:p w:rsidR="004D5BD6" w:rsidRPr="004D5BD6" w:rsidRDefault="004D5BD6" w:rsidP="00372AE3">
            <w:pP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</w:pPr>
            <w:r w:rsidRPr="004D5BD6"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t>Disability</w:t>
            </w:r>
          </w:p>
        </w:tc>
        <w:tc>
          <w:tcPr>
            <w:tcW w:w="963" w:type="dxa"/>
          </w:tcPr>
          <w:p w:rsidR="004D5BD6" w:rsidRPr="004D5BD6" w:rsidRDefault="004D5BD6" w:rsidP="00372AE3">
            <w:pP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</w:tcPr>
          <w:p w:rsidR="004D5BD6" w:rsidRPr="004D5BD6" w:rsidRDefault="004D5BD6" w:rsidP="00372AE3">
            <w:pP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</w:pPr>
            <w:r w:rsidRPr="004D5BD6"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t>Conduct/Behaviour</w:t>
            </w:r>
          </w:p>
        </w:tc>
        <w:tc>
          <w:tcPr>
            <w:tcW w:w="708" w:type="dxa"/>
          </w:tcPr>
          <w:p w:rsidR="004D5BD6" w:rsidRPr="004D5BD6" w:rsidRDefault="004D5BD6" w:rsidP="00372AE3">
            <w:pP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98" w:type="dxa"/>
          </w:tcPr>
          <w:p w:rsidR="004D5BD6" w:rsidRPr="004D5BD6" w:rsidRDefault="004D5BD6" w:rsidP="00372AE3">
            <w:pPr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</w:pPr>
            <w:r w:rsidRPr="004D5BD6">
              <w:rPr>
                <w:rFonts w:ascii="Franklin Gothic Demi" w:eastAsiaTheme="minorEastAsia" w:hAnsi="Franklin Gothic Demi" w:cs="Franklin Gothic Demi"/>
                <w:color w:val="000000"/>
                <w:spacing w:val="-9"/>
                <w:sz w:val="22"/>
                <w:szCs w:val="22"/>
              </w:rPr>
              <w:t>Failure to Comply with Programme Requirements</w:t>
            </w:r>
          </w:p>
        </w:tc>
        <w:tc>
          <w:tcPr>
            <w:tcW w:w="957" w:type="dxa"/>
          </w:tcPr>
          <w:p w:rsidR="004D5BD6" w:rsidRDefault="004D5BD6" w:rsidP="00372AE3"/>
        </w:tc>
      </w:tr>
    </w:tbl>
    <w:p w:rsidR="004D5BD6" w:rsidRDefault="004D5BD6" w:rsidP="00372AE3"/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6658"/>
        <w:gridCol w:w="2944"/>
      </w:tblGrid>
      <w:tr w:rsidR="004D5BD6" w:rsidTr="004D5BD6">
        <w:tc>
          <w:tcPr>
            <w:tcW w:w="9602" w:type="dxa"/>
            <w:gridSpan w:val="2"/>
          </w:tcPr>
          <w:p w:rsidR="004D5BD6" w:rsidRPr="004D5BD6" w:rsidRDefault="004D5BD6" w:rsidP="007A14F0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</w:pPr>
            <w:r w:rsidRPr="004D5BD6"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  <w:t xml:space="preserve">Please give a FULL description of the circumstances leading to the referral to the Fitness to Practise Committee. This should include incident/nature of concern and any significant events or behaviour which have contributed to this referral: </w:t>
            </w:r>
          </w:p>
          <w:p w:rsidR="004D5BD6" w:rsidRPr="007A14F0" w:rsidRDefault="004D5BD6" w:rsidP="004D5BD6">
            <w:pPr>
              <w:widowControl w:val="0"/>
              <w:autoSpaceDE w:val="0"/>
              <w:autoSpaceDN w:val="0"/>
              <w:adjustRightInd w:val="0"/>
              <w:spacing w:before="12" w:line="253" w:lineRule="exact"/>
              <w:rPr>
                <w:rFonts w:asciiTheme="majorHAnsi" w:hAnsiTheme="majorHAnsi" w:cs="Franklin Gothic Demi"/>
                <w:i/>
                <w:color w:val="000000"/>
                <w:spacing w:val="-8"/>
                <w:sz w:val="22"/>
                <w:szCs w:val="22"/>
              </w:rPr>
            </w:pPr>
            <w:r w:rsidRPr="007A14F0">
              <w:rPr>
                <w:rFonts w:asciiTheme="majorHAnsi" w:hAnsiTheme="majorHAnsi" w:cs="Franklin Gothic Demi"/>
                <w:i/>
                <w:color w:val="000000"/>
                <w:spacing w:val="-8"/>
                <w:sz w:val="22"/>
                <w:szCs w:val="22"/>
              </w:rPr>
              <w:t xml:space="preserve">(box will expand as you type) </w:t>
            </w: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12" w:line="253" w:lineRule="exact"/>
              <w:rPr>
                <w:rFonts w:ascii="Franklin Gothic Demi" w:hAnsi="Franklin Gothic Demi" w:cs="Franklin Gothic Demi"/>
                <w:i/>
                <w:color w:val="000000"/>
                <w:spacing w:val="-8"/>
                <w:sz w:val="22"/>
                <w:szCs w:val="22"/>
              </w:rPr>
            </w:pP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12" w:line="253" w:lineRule="exact"/>
              <w:rPr>
                <w:rFonts w:ascii="Franklin Gothic Demi" w:hAnsi="Franklin Gothic Demi" w:cs="Franklin Gothic Demi"/>
                <w:i/>
                <w:color w:val="000000"/>
                <w:spacing w:val="-8"/>
                <w:sz w:val="22"/>
                <w:szCs w:val="22"/>
              </w:rPr>
            </w:pP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12" w:line="253" w:lineRule="exact"/>
              <w:rPr>
                <w:rFonts w:ascii="Franklin Gothic Demi" w:hAnsi="Franklin Gothic Demi" w:cs="Franklin Gothic Demi"/>
                <w:i/>
                <w:color w:val="000000"/>
                <w:spacing w:val="-8"/>
                <w:sz w:val="22"/>
                <w:szCs w:val="22"/>
              </w:rPr>
            </w:pP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12" w:line="253" w:lineRule="exact"/>
              <w:rPr>
                <w:rFonts w:ascii="Franklin Gothic Demi" w:hAnsi="Franklin Gothic Demi" w:cs="Franklin Gothic Demi"/>
                <w:i/>
                <w:color w:val="000000"/>
                <w:spacing w:val="-8"/>
                <w:sz w:val="22"/>
                <w:szCs w:val="22"/>
              </w:rPr>
            </w:pP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12" w:line="253" w:lineRule="exact"/>
              <w:rPr>
                <w:rFonts w:ascii="Franklin Gothic Demi" w:hAnsi="Franklin Gothic Demi" w:cs="Franklin Gothic Demi"/>
                <w:i/>
                <w:color w:val="000000"/>
                <w:spacing w:val="-8"/>
                <w:sz w:val="22"/>
                <w:szCs w:val="22"/>
              </w:rPr>
            </w:pPr>
          </w:p>
          <w:p w:rsidR="004D5BD6" w:rsidRPr="004D5BD6" w:rsidRDefault="004D5BD6" w:rsidP="00372AE3">
            <w:pPr>
              <w:rPr>
                <w:sz w:val="22"/>
                <w:szCs w:val="22"/>
              </w:rPr>
            </w:pPr>
          </w:p>
        </w:tc>
      </w:tr>
      <w:tr w:rsidR="004D5BD6" w:rsidTr="004D5BD6">
        <w:tc>
          <w:tcPr>
            <w:tcW w:w="9602" w:type="dxa"/>
            <w:gridSpan w:val="2"/>
          </w:tcPr>
          <w:p w:rsid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</w:pPr>
            <w:r w:rsidRPr="004D5BD6"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  <w:t>Have you made the student aware of this referral to Fitness to Practise Committee?</w:t>
            </w: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</w:pP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</w:pPr>
            <w:r w:rsidRPr="004D5BD6"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  <w:t>Yes                      No</w:t>
            </w: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sz w:val="22"/>
                <w:szCs w:val="22"/>
              </w:rPr>
            </w:pPr>
          </w:p>
        </w:tc>
      </w:tr>
      <w:tr w:rsidR="004D5BD6" w:rsidTr="004D5BD6">
        <w:tc>
          <w:tcPr>
            <w:tcW w:w="9602" w:type="dxa"/>
            <w:gridSpan w:val="2"/>
          </w:tcPr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</w:pPr>
            <w:r w:rsidRPr="004D5BD6"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  <w:t>Name</w:t>
            </w: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</w:pP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</w:pPr>
          </w:p>
        </w:tc>
      </w:tr>
      <w:tr w:rsidR="004D5BD6" w:rsidTr="004D5BD6">
        <w:tc>
          <w:tcPr>
            <w:tcW w:w="6658" w:type="dxa"/>
          </w:tcPr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</w:pPr>
            <w:r w:rsidRPr="004D5BD6"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  <w:t>Signature</w:t>
            </w: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</w:pPr>
          </w:p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2944" w:type="dxa"/>
          </w:tcPr>
          <w:p w:rsidR="004D5BD6" w:rsidRPr="004D5BD6" w:rsidRDefault="004D5BD6" w:rsidP="004D5BD6">
            <w:pPr>
              <w:widowControl w:val="0"/>
              <w:autoSpaceDE w:val="0"/>
              <w:autoSpaceDN w:val="0"/>
              <w:adjustRightInd w:val="0"/>
              <w:spacing w:before="34" w:line="270" w:lineRule="exact"/>
              <w:ind w:right="170"/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</w:pPr>
            <w:r w:rsidRPr="004D5BD6">
              <w:rPr>
                <w:rFonts w:ascii="Franklin Gothic Demi" w:hAnsi="Franklin Gothic Demi" w:cs="Franklin Gothic Demi"/>
                <w:color w:val="000000"/>
                <w:spacing w:val="-8"/>
                <w:sz w:val="22"/>
                <w:szCs w:val="22"/>
              </w:rPr>
              <w:t>Date</w:t>
            </w:r>
          </w:p>
        </w:tc>
      </w:tr>
    </w:tbl>
    <w:p w:rsidR="004D5BD6" w:rsidRDefault="004D5BD6" w:rsidP="00372AE3"/>
    <w:p w:rsidR="004D5BD6" w:rsidRDefault="004D5BD6" w:rsidP="00372AE3"/>
    <w:p w:rsidR="004D5BD6" w:rsidRDefault="004D5BD6" w:rsidP="004D5BD6">
      <w:pPr>
        <w:widowControl w:val="0"/>
        <w:autoSpaceDE w:val="0"/>
        <w:autoSpaceDN w:val="0"/>
        <w:adjustRightInd w:val="0"/>
        <w:spacing w:before="232" w:line="280" w:lineRule="exact"/>
        <w:ind w:right="-142"/>
        <w:rPr>
          <w:rFonts w:ascii="Franklin Gothic Demi" w:hAnsi="Franklin Gothic Demi" w:cs="Franklin Gothic Demi"/>
          <w:color w:val="0000FF"/>
          <w:spacing w:val="-9"/>
        </w:rPr>
      </w:pPr>
      <w:r>
        <w:rPr>
          <w:rFonts w:ascii="Franklin Gothic Demi" w:hAnsi="Franklin Gothic Demi" w:cs="Franklin Gothic Demi"/>
          <w:color w:val="000000"/>
          <w:spacing w:val="-8"/>
        </w:rPr>
        <w:t>Please attach any supporting information and</w:t>
      </w:r>
      <w:r w:rsidR="007A14F0">
        <w:rPr>
          <w:rFonts w:ascii="Franklin Gothic Demi" w:hAnsi="Franklin Gothic Demi" w:cs="Franklin Gothic Demi"/>
          <w:color w:val="000000"/>
          <w:spacing w:val="-8"/>
        </w:rPr>
        <w:t>/</w:t>
      </w:r>
      <w:r>
        <w:rPr>
          <w:rFonts w:ascii="Franklin Gothic Demi" w:hAnsi="Franklin Gothic Demi" w:cs="Franklin Gothic Demi"/>
          <w:color w:val="000000"/>
          <w:spacing w:val="-8"/>
        </w:rPr>
        <w:t xml:space="preserve">or evidence and forward by email to </w:t>
      </w:r>
      <w:r w:rsidR="00363293">
        <w:rPr>
          <w:rFonts w:ascii="Franklin Gothic Demi" w:hAnsi="Franklin Gothic Demi" w:cs="Franklin Gothic Demi"/>
          <w:color w:val="000000"/>
          <w:spacing w:val="-8"/>
        </w:rPr>
        <w:br/>
      </w:r>
      <w:r>
        <w:rPr>
          <w:rFonts w:ascii="Franklin Gothic Demi" w:hAnsi="Franklin Gothic Demi" w:cs="Franklin Gothic Demi"/>
          <w:color w:val="0000FF"/>
          <w:spacing w:val="-8"/>
        </w:rPr>
        <w:t>spsw</w:t>
      </w:r>
      <w:r w:rsidR="00363293">
        <w:rPr>
          <w:rFonts w:ascii="Franklin Gothic Demi" w:hAnsi="Franklin Gothic Demi" w:cs="Franklin Gothic Demi"/>
          <w:color w:val="0000FF"/>
          <w:spacing w:val="-8"/>
        </w:rPr>
        <w:t>-</w:t>
      </w:r>
      <w:r>
        <w:rPr>
          <w:rFonts w:ascii="Franklin Gothic Demi" w:hAnsi="Franklin Gothic Demi" w:cs="Franklin Gothic Demi"/>
          <w:color w:val="0000FF"/>
          <w:spacing w:val="-9"/>
        </w:rPr>
        <w:t xml:space="preserve">ftp@york.ac.uk </w:t>
      </w:r>
    </w:p>
    <w:p w:rsidR="004D5BD6" w:rsidRDefault="004D5BD6" w:rsidP="00372AE3"/>
    <w:sectPr w:rsidR="004D5BD6" w:rsidSect="004D5BD6">
      <w:pgSz w:w="11906" w:h="16838"/>
      <w:pgMar w:top="568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E3"/>
    <w:rsid w:val="00363293"/>
    <w:rsid w:val="00372AE3"/>
    <w:rsid w:val="004C11EA"/>
    <w:rsid w:val="004D5BD6"/>
    <w:rsid w:val="007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E3B44-9C2D-44CC-8FB9-3FFCA942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3F8CE40E.dotm</Template>
  <TotalTime>27</TotalTime>
  <Pages>1</Pages>
  <Words>115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Harriss</dc:creator>
  <cp:keywords/>
  <dc:description/>
  <cp:lastModifiedBy>Julie Harriss</cp:lastModifiedBy>
  <cp:revision>3</cp:revision>
  <dcterms:created xsi:type="dcterms:W3CDTF">2018-10-08T13:55:00Z</dcterms:created>
  <dcterms:modified xsi:type="dcterms:W3CDTF">2018-10-09T09:37:00Z</dcterms:modified>
</cp:coreProperties>
</file>